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2FA7" w14:textId="720C8922" w:rsidR="00FA192F" w:rsidRDefault="00D12C0D" w:rsidP="000F3C8B">
      <w:r>
        <w:t xml:space="preserve">Thank you for visiting our website. </w:t>
      </w:r>
      <w:r w:rsidR="005D1A90">
        <w:t xml:space="preserve">This website is </w:t>
      </w:r>
      <w:proofErr w:type="gramStart"/>
      <w:r w:rsidR="005D1A90">
        <w:t xml:space="preserve">owned </w:t>
      </w:r>
      <w:r w:rsidR="009D7283">
        <w:t xml:space="preserve"> </w:t>
      </w:r>
      <w:r w:rsidR="005D1A90">
        <w:t>by</w:t>
      </w:r>
      <w:proofErr w:type="gramEnd"/>
      <w:r w:rsidR="005D1A90">
        <w:t xml:space="preserve"> </w:t>
      </w:r>
      <w:r w:rsidR="000F3C8B">
        <w:t>Emerald Recruitment Pty Ltd, trading as (</w:t>
      </w:r>
      <w:r w:rsidR="0018175F">
        <w:t>“</w:t>
      </w:r>
      <w:r w:rsidR="00115EEF">
        <w:t>The CX Embassy</w:t>
      </w:r>
      <w:r w:rsidR="0018175F">
        <w:t>”)</w:t>
      </w:r>
      <w:r w:rsidR="000F3C8B">
        <w:t xml:space="preserve"> ABN 48120615812</w:t>
      </w:r>
      <w:r w:rsidR="009D7283" w:rsidRPr="00F711C8">
        <w:t>.</w:t>
      </w:r>
      <w:r w:rsidR="006F092B">
        <w:t xml:space="preserve"> </w:t>
      </w:r>
      <w:r w:rsidR="009D7283">
        <w:t>By accessing and/</w:t>
      </w:r>
      <w:r>
        <w:t xml:space="preserve">or using </w:t>
      </w:r>
      <w:r w:rsidR="00FA192F">
        <w:t>this</w:t>
      </w:r>
      <w:r>
        <w:t xml:space="preserve"> website</w:t>
      </w:r>
      <w:r w:rsidR="00FA192F">
        <w:t xml:space="preserve"> and related services</w:t>
      </w:r>
      <w:r w:rsidR="00B00D34">
        <w:t>,</w:t>
      </w:r>
      <w:r>
        <w:t xml:space="preserve"> yo</w:t>
      </w:r>
      <w:r w:rsidR="007B2E9A">
        <w:t>u agree to the</w:t>
      </w:r>
      <w:r w:rsidR="00FA192F">
        <w:t>se</w:t>
      </w:r>
      <w:r w:rsidR="007B2E9A">
        <w:t xml:space="preserve"> </w:t>
      </w:r>
      <w:r w:rsidR="002B155E">
        <w:t>Terms</w:t>
      </w:r>
      <w:r w:rsidR="00FA192F">
        <w:t xml:space="preserve"> and Conditions, which include our Privacy Policy</w:t>
      </w:r>
      <w:r w:rsidR="000F3C8B">
        <w:t>.</w:t>
      </w:r>
      <w:r w:rsidR="0018175F">
        <w:t xml:space="preserve"> </w:t>
      </w:r>
      <w:r w:rsidR="00FA192F">
        <w:t xml:space="preserve">You should review our Privacy Policy and these Terms carefully and immediately cease using our website if you do not agree to these Terms. </w:t>
      </w:r>
    </w:p>
    <w:p w14:paraId="4FFFE75D" w14:textId="2DDC2834" w:rsidR="000F3C8B" w:rsidRDefault="007B2E9A" w:rsidP="000F3C8B">
      <w:r>
        <w:t>In these Terms,</w:t>
      </w:r>
      <w:r w:rsidR="00AE3444">
        <w:t xml:space="preserve"> '</w:t>
      </w:r>
      <w:r w:rsidR="00D12C0D">
        <w:t>us</w:t>
      </w:r>
      <w:r w:rsidR="00AE3444">
        <w:t>'</w:t>
      </w:r>
      <w:r>
        <w:t>,</w:t>
      </w:r>
      <w:r w:rsidR="00D12C0D">
        <w:t xml:space="preserve"> </w:t>
      </w:r>
      <w:r w:rsidR="00AE3444">
        <w:t>'</w:t>
      </w:r>
      <w:r>
        <w:t>we</w:t>
      </w:r>
      <w:r w:rsidR="00AE3444">
        <w:t>'</w:t>
      </w:r>
      <w:r>
        <w:t xml:space="preserve"> </w:t>
      </w:r>
      <w:r w:rsidR="00D12C0D">
        <w:t xml:space="preserve">and </w:t>
      </w:r>
      <w:r w:rsidR="00AE3444">
        <w:t>'</w:t>
      </w:r>
      <w:r w:rsidR="00D12C0D">
        <w:t>our</w:t>
      </w:r>
      <w:r w:rsidR="00AE3444">
        <w:t>'</w:t>
      </w:r>
      <w:r w:rsidR="00D12C0D">
        <w:t xml:space="preserve"> </w:t>
      </w:r>
      <w:r>
        <w:t>means</w:t>
      </w:r>
      <w:r w:rsidR="000F3C8B">
        <w:t xml:space="preserve"> </w:t>
      </w:r>
      <w:r w:rsidR="0018175F">
        <w:t>“The Aesthetics Embassy”</w:t>
      </w:r>
      <w:r w:rsidR="000F3C8B">
        <w:t xml:space="preserve"> and our related bodies corporate</w:t>
      </w:r>
    </w:p>
    <w:p w14:paraId="73E86D8F" w14:textId="50943E42" w:rsidR="009D7283" w:rsidRPr="00AF228B" w:rsidRDefault="009D7283" w:rsidP="00DA7801"/>
    <w:p w14:paraId="73594BE4" w14:textId="77777777" w:rsidR="007B2E9A" w:rsidRDefault="009250F9" w:rsidP="00DA7801">
      <w:pPr>
        <w:pStyle w:val="AllensHeading1"/>
      </w:pPr>
      <w:r>
        <w:t>Accuracy, completeness and timeliness of information</w:t>
      </w:r>
    </w:p>
    <w:p w14:paraId="43C16CBA" w14:textId="77777777" w:rsidR="009250F9" w:rsidRDefault="009250F9" w:rsidP="00615E76">
      <w:pPr>
        <w:pStyle w:val="NormalIndent"/>
        <w:keepLines/>
      </w:pPr>
      <w:r>
        <w:t>The information on our website is not comprehensive and is intended to provide a summary of the subject matter covered. Whil</w:t>
      </w:r>
      <w:r w:rsidR="00F5041F">
        <w:t>e</w:t>
      </w:r>
      <w:r>
        <w:t xml:space="preserve"> we use all reasonable attempts to ensure the accuracy and completeness of the information on our website, to the extent permitted by law, including the Australian Consumer Law, we make no warranty regarding the information on this website. You should monitor any changes to the informa</w:t>
      </w:r>
      <w:r w:rsidR="002B155E">
        <w:t>tion contained on this website.</w:t>
      </w:r>
    </w:p>
    <w:p w14:paraId="6E7501FF" w14:textId="77777777" w:rsidR="009250F9" w:rsidRDefault="009250F9" w:rsidP="00DA7801">
      <w:pPr>
        <w:pStyle w:val="NormalIndent"/>
      </w:pPr>
      <w:r>
        <w:t xml:space="preserve">We are not liable to you or anyone else if interference with or damage to your computer systems occurs in connection with the use of </w:t>
      </w:r>
      <w:r w:rsidR="002B155E">
        <w:t>this</w:t>
      </w:r>
      <w:r>
        <w:t xml:space="preserve"> website or a linked website. You must take your own precautions to ensure that whatever you select for your use from </w:t>
      </w:r>
      <w:r w:rsidR="002B155E">
        <w:t>our</w:t>
      </w:r>
      <w:r>
        <w:t xml:space="preserve"> website is free of viruses or anything else (such as worms or Trojan horses) that may interfere with or damage the opera</w:t>
      </w:r>
      <w:r w:rsidR="002B155E">
        <w:t>tions of your computer systems.</w:t>
      </w:r>
    </w:p>
    <w:p w14:paraId="19DA7918" w14:textId="77777777" w:rsidR="009250F9" w:rsidRDefault="009250F9" w:rsidP="00DA7801">
      <w:pPr>
        <w:pStyle w:val="NormalIndent"/>
        <w:rPr>
          <w:lang w:val="en"/>
        </w:rPr>
      </w:pPr>
      <w:r w:rsidRPr="009250F9">
        <w:rPr>
          <w:lang w:val="en"/>
        </w:rPr>
        <w:t xml:space="preserve">We may, from time to time and without notice, change or add to the </w:t>
      </w:r>
      <w:r w:rsidR="00A32879">
        <w:rPr>
          <w:lang w:val="en"/>
        </w:rPr>
        <w:t>website</w:t>
      </w:r>
      <w:r w:rsidRPr="009250F9">
        <w:rPr>
          <w:lang w:val="en"/>
        </w:rPr>
        <w:t xml:space="preserve"> (including </w:t>
      </w:r>
      <w:r w:rsidR="002B155E">
        <w:rPr>
          <w:lang w:val="en"/>
        </w:rPr>
        <w:t>the Terms</w:t>
      </w:r>
      <w:r w:rsidRPr="009250F9">
        <w:rPr>
          <w:lang w:val="en"/>
        </w:rPr>
        <w:t xml:space="preserve">) or the information, products or services described in it. However, we do not undertake to keep the </w:t>
      </w:r>
      <w:r w:rsidR="00FA05ED">
        <w:rPr>
          <w:lang w:val="en"/>
        </w:rPr>
        <w:t xml:space="preserve">website </w:t>
      </w:r>
      <w:r w:rsidRPr="009250F9">
        <w:rPr>
          <w:lang w:val="en"/>
        </w:rPr>
        <w:t xml:space="preserve">updated. We are not liable to you or anyone else if errors occur in the information on the </w:t>
      </w:r>
      <w:r w:rsidR="00FA05ED">
        <w:rPr>
          <w:lang w:val="en"/>
        </w:rPr>
        <w:t xml:space="preserve">website </w:t>
      </w:r>
      <w:r w:rsidRPr="009250F9">
        <w:rPr>
          <w:lang w:val="en"/>
        </w:rPr>
        <w:t xml:space="preserve">or if that information is not </w:t>
      </w:r>
      <w:proofErr w:type="gramStart"/>
      <w:r w:rsidRPr="009250F9">
        <w:rPr>
          <w:lang w:val="en"/>
        </w:rPr>
        <w:t>up-to-date</w:t>
      </w:r>
      <w:proofErr w:type="gramEnd"/>
      <w:r w:rsidRPr="009250F9">
        <w:rPr>
          <w:lang w:val="en"/>
        </w:rPr>
        <w:t>.</w:t>
      </w:r>
    </w:p>
    <w:p w14:paraId="579DEBF7" w14:textId="3A8FCDE7" w:rsidR="00722750" w:rsidRDefault="00722750" w:rsidP="00DA7801">
      <w:pPr>
        <w:rPr>
          <w:lang w:val="en"/>
        </w:rPr>
      </w:pPr>
    </w:p>
    <w:p w14:paraId="60725751" w14:textId="77777777" w:rsidR="00CF7DA9" w:rsidRDefault="00CF7DA9" w:rsidP="00DA7801">
      <w:pPr>
        <w:pStyle w:val="AllensHeading1"/>
      </w:pPr>
      <w:r>
        <w:t>Linked sites</w:t>
      </w:r>
    </w:p>
    <w:p w14:paraId="1D8CB08B" w14:textId="77777777" w:rsidR="00CF7DA9" w:rsidRDefault="00CF7DA9" w:rsidP="00DA7801">
      <w:pPr>
        <w:pStyle w:val="NormalIndent"/>
      </w:pPr>
      <w:r>
        <w:t xml:space="preserve">Our website may contain links to websites </w:t>
      </w:r>
      <w:r w:rsidR="00C77ADA">
        <w:t>operated by</w:t>
      </w:r>
      <w:r>
        <w:t xml:space="preserve"> third parties. Those links are provided for convenience and may not remain current or be maintained. Unless expressly stated otherwise, we</w:t>
      </w:r>
      <w:r w:rsidR="00E86E46">
        <w:t xml:space="preserve"> do not endorse and</w:t>
      </w:r>
      <w:r>
        <w:t xml:space="preserve"> are not responsible for </w:t>
      </w:r>
      <w:r w:rsidR="00C77ADA">
        <w:t>the</w:t>
      </w:r>
      <w:r>
        <w:t xml:space="preserve"> content on those linked websites and have no control over or rights in those linked websites. </w:t>
      </w:r>
    </w:p>
    <w:p w14:paraId="395D9079" w14:textId="77777777" w:rsidR="00CF7DA9" w:rsidRDefault="00CF7DA9" w:rsidP="00DA7801">
      <w:pPr>
        <w:pStyle w:val="AllensHeading1"/>
      </w:pPr>
      <w:r>
        <w:t>Intellectual property rights</w:t>
      </w:r>
    </w:p>
    <w:p w14:paraId="557C52D7" w14:textId="3794EAAC" w:rsidR="00952C7B" w:rsidRDefault="00952C7B" w:rsidP="00DA7801"/>
    <w:p w14:paraId="1D82D6A1" w14:textId="77777777" w:rsidR="0084377D" w:rsidRDefault="0084377D" w:rsidP="0084377D">
      <w:pPr>
        <w:pStyle w:val="NormalIndent"/>
      </w:pPr>
      <w:r>
        <w:t>Unle</w:t>
      </w:r>
      <w:r w:rsidR="006F4CD6">
        <w:t xml:space="preserve">ss otherwise indicated, we own </w:t>
      </w:r>
      <w:r>
        <w:t xml:space="preserve">or license from third </w:t>
      </w:r>
      <w:r w:rsidR="005C6EEB">
        <w:t>parties</w:t>
      </w:r>
      <w:r>
        <w:t xml:space="preserve"> </w:t>
      </w:r>
      <w:r w:rsidR="006F4CD6">
        <w:t xml:space="preserve">all rights, </w:t>
      </w:r>
      <w:proofErr w:type="gramStart"/>
      <w:r w:rsidR="006F4CD6">
        <w:t>title</w:t>
      </w:r>
      <w:proofErr w:type="gramEnd"/>
      <w:r w:rsidR="006F4CD6">
        <w:t xml:space="preserve"> and interest (including </w:t>
      </w:r>
      <w:r>
        <w:t>copyright</w:t>
      </w:r>
      <w:r w:rsidR="006F4CD6">
        <w:t>, designs, patents, trademarks</w:t>
      </w:r>
      <w:r>
        <w:t xml:space="preserve"> and other intellectual property rights</w:t>
      </w:r>
      <w:r w:rsidR="006F4CD6">
        <w:t>)</w:t>
      </w:r>
      <w:r>
        <w:t xml:space="preserve"> in </w:t>
      </w:r>
      <w:r w:rsidR="006F4CD6">
        <w:t xml:space="preserve">this website and in all of the material (including all text, graphics, logos, audio and software) </w:t>
      </w:r>
      <w:r w:rsidR="00E228D9">
        <w:t>made available on</w:t>
      </w:r>
      <w:r w:rsidR="006F4CD6">
        <w:t xml:space="preserve"> this website (</w:t>
      </w:r>
      <w:r w:rsidR="006F4CD6" w:rsidRPr="006F4CD6">
        <w:rPr>
          <w:b/>
          <w:i/>
        </w:rPr>
        <w:t>Content</w:t>
      </w:r>
      <w:r w:rsidR="006F4CD6">
        <w:t>)</w:t>
      </w:r>
      <w:r>
        <w:t xml:space="preserve">. </w:t>
      </w:r>
    </w:p>
    <w:p w14:paraId="3F708DC5" w14:textId="77777777" w:rsidR="00E228D9" w:rsidRDefault="00952C7B" w:rsidP="00E228D9">
      <w:pPr>
        <w:pStyle w:val="NormalIndent"/>
      </w:pPr>
      <w:r>
        <w:t xml:space="preserve">Your use of this website and </w:t>
      </w:r>
      <w:r w:rsidR="0084377D">
        <w:t xml:space="preserve">use of and access to any </w:t>
      </w:r>
      <w:r w:rsidR="006F4CD6">
        <w:t xml:space="preserve">Content </w:t>
      </w:r>
      <w:r w:rsidR="0059626D">
        <w:t>does not grant or transfer</w:t>
      </w:r>
      <w:r w:rsidR="0089161B">
        <w:t xml:space="preserve"> any rights</w:t>
      </w:r>
      <w:r w:rsidR="00E228D9">
        <w:t>, title or interest</w:t>
      </w:r>
      <w:r>
        <w:t xml:space="preserve"> to you in relation to this website</w:t>
      </w:r>
      <w:r w:rsidR="00E228D9">
        <w:t xml:space="preserve"> or the Content</w:t>
      </w:r>
      <w:r>
        <w:t xml:space="preserve">. </w:t>
      </w:r>
      <w:proofErr w:type="gramStart"/>
      <w:r w:rsidR="00E228D9">
        <w:t>However</w:t>
      </w:r>
      <w:proofErr w:type="gramEnd"/>
      <w:r w:rsidR="00E228D9">
        <w:t xml:space="preserve"> we do grant you a licence to access the website and view the Content</w:t>
      </w:r>
      <w:r w:rsidR="00E228D9" w:rsidRPr="00E228D9">
        <w:t xml:space="preserve"> on the terms and conditions set out in this Agreement</w:t>
      </w:r>
      <w:r w:rsidR="00E228D9">
        <w:t xml:space="preserve"> and, where applicable, as expressly authorised by us and/or our third party licensors.</w:t>
      </w:r>
    </w:p>
    <w:p w14:paraId="5BFB89A5" w14:textId="77777777" w:rsidR="00CF7DA9" w:rsidRDefault="00952C7B" w:rsidP="00DA7801">
      <w:pPr>
        <w:pStyle w:val="NormalIndent"/>
      </w:pPr>
      <w:r>
        <w:t xml:space="preserve">Any reproduction or redistribution of </w:t>
      </w:r>
      <w:r w:rsidR="005C6EEB">
        <w:t>this website or the Content</w:t>
      </w:r>
      <w:r>
        <w:t xml:space="preserve"> is prohibited and may result in civil and criminal penalties. </w:t>
      </w:r>
      <w:r w:rsidR="00097527">
        <w:t xml:space="preserve">In addition, </w:t>
      </w:r>
      <w:r w:rsidR="002F7F19">
        <w:t>you must not copy</w:t>
      </w:r>
      <w:r>
        <w:t xml:space="preserve"> </w:t>
      </w:r>
      <w:r w:rsidR="005C6EEB">
        <w:t>the</w:t>
      </w:r>
      <w:r>
        <w:t xml:space="preserve"> Content to any other server, location or support for publication, reproduction or distribution is expressly prohibited. </w:t>
      </w:r>
    </w:p>
    <w:p w14:paraId="5BDC58EE" w14:textId="66FBA14F" w:rsidR="00E228D9" w:rsidRDefault="00E228D9" w:rsidP="00DA7801">
      <w:pPr>
        <w:pStyle w:val="NormalIndent"/>
      </w:pPr>
      <w:r w:rsidRPr="00E228D9">
        <w:t xml:space="preserve">All other use, copying or reproduction of </w:t>
      </w:r>
      <w:r>
        <w:t>this website, the Content</w:t>
      </w:r>
      <w:r w:rsidRPr="00E228D9">
        <w:t xml:space="preserve"> </w:t>
      </w:r>
      <w:r>
        <w:t xml:space="preserve">or any part of it is prohibited, </w:t>
      </w:r>
      <w:r w:rsidRPr="00E228D9">
        <w:t xml:space="preserve">except to the extent permitted by law. </w:t>
      </w:r>
    </w:p>
    <w:p w14:paraId="2F4C8212" w14:textId="5E684D88" w:rsidR="003D6C8D" w:rsidRDefault="003D6C8D" w:rsidP="00DA7801">
      <w:pPr>
        <w:pStyle w:val="AllensHeading1"/>
      </w:pPr>
      <w:r>
        <w:lastRenderedPageBreak/>
        <w:t>No commercial use</w:t>
      </w:r>
    </w:p>
    <w:p w14:paraId="5A47D7E9" w14:textId="77777777" w:rsidR="003D6C8D" w:rsidRDefault="003D6C8D" w:rsidP="00DA7801">
      <w:pPr>
        <w:pStyle w:val="NormalIndent"/>
      </w:pPr>
      <w:r>
        <w:t>This website is for your personal, non-commercial use only. You may not modify, copy, distribute, transmit, display, perform, reproduce, publish, license, commercially exploit, create derivative works from, transfer, or sell any Content</w:t>
      </w:r>
      <w:r w:rsidR="0089161B">
        <w:t xml:space="preserve">, </w:t>
      </w:r>
      <w:r>
        <w:t>software, products or services contained within this website. You may not use this website, or any of its Content, to further any commercial purpose, including any advertising or advertising revenue generatio</w:t>
      </w:r>
      <w:r w:rsidR="001C02BD">
        <w:t>n activity on your own website.</w:t>
      </w:r>
    </w:p>
    <w:p w14:paraId="1132F0B8" w14:textId="77777777" w:rsidR="00696512" w:rsidRDefault="00696512" w:rsidP="00DA7801">
      <w:pPr>
        <w:pStyle w:val="AllensHeading1"/>
      </w:pPr>
      <w:r>
        <w:t>Unacceptab</w:t>
      </w:r>
      <w:r w:rsidR="00C749D2">
        <w:t>le a</w:t>
      </w:r>
      <w:r>
        <w:t>ctivity</w:t>
      </w:r>
    </w:p>
    <w:p w14:paraId="6A498BF9" w14:textId="77777777" w:rsidR="00696512" w:rsidRDefault="00ED1F33" w:rsidP="002F7F19">
      <w:pPr>
        <w:pStyle w:val="NormalIndent"/>
        <w:keepNext/>
      </w:pPr>
      <w:r>
        <w:t xml:space="preserve">You </w:t>
      </w:r>
      <w:r w:rsidR="00E86E46">
        <w:t>must</w:t>
      </w:r>
      <w:r>
        <w:t xml:space="preserve"> not do any act that we would deem to be inappropriate, is unlawful or is prohibited by any laws applicable to our website, including but not limited to:</w:t>
      </w:r>
    </w:p>
    <w:p w14:paraId="228BB416" w14:textId="77777777" w:rsidR="00ED1F33" w:rsidRDefault="00ED1F33" w:rsidP="00DA7801">
      <w:pPr>
        <w:pStyle w:val="Bullet2"/>
      </w:pPr>
      <w:r>
        <w:t xml:space="preserve">any act that would constitute a breach of either the privacy (including uploading private </w:t>
      </w:r>
      <w:r w:rsidR="00E86E46">
        <w:t xml:space="preserve">or personal </w:t>
      </w:r>
      <w:r>
        <w:t xml:space="preserve">information without an individual's consent) or any other of the legal rights of </w:t>
      </w:r>
      <w:proofErr w:type="gramStart"/>
      <w:r>
        <w:t>individuals;</w:t>
      </w:r>
      <w:proofErr w:type="gramEnd"/>
    </w:p>
    <w:p w14:paraId="648887A8" w14:textId="77777777" w:rsidR="00ED1F33" w:rsidRDefault="00ED1F33" w:rsidP="00DA7801">
      <w:pPr>
        <w:pStyle w:val="Bullet2"/>
      </w:pPr>
      <w:r>
        <w:t xml:space="preserve">using this website to defame or libel us, our employees or other </w:t>
      </w:r>
      <w:proofErr w:type="gramStart"/>
      <w:r>
        <w:t>individuals;</w:t>
      </w:r>
      <w:proofErr w:type="gramEnd"/>
    </w:p>
    <w:p w14:paraId="64C925CD" w14:textId="77777777" w:rsidR="00ED1F33" w:rsidRDefault="00ED1F33" w:rsidP="00DA7801">
      <w:pPr>
        <w:pStyle w:val="Bullet2"/>
      </w:pPr>
      <w:r>
        <w:t xml:space="preserve">uploading files that contain viruses that may cause damage to our property or the property of other </w:t>
      </w:r>
      <w:proofErr w:type="gramStart"/>
      <w:r>
        <w:t>individuals;</w:t>
      </w:r>
      <w:proofErr w:type="gramEnd"/>
    </w:p>
    <w:p w14:paraId="13BC0749" w14:textId="77777777" w:rsidR="00696512" w:rsidRDefault="00ED1F33" w:rsidP="00DA7801">
      <w:pPr>
        <w:pStyle w:val="Bullet2"/>
      </w:pPr>
      <w:r>
        <w:t>posting or transmitting to this website any non-authorised material including</w:t>
      </w:r>
      <w:r w:rsidR="009D756F">
        <w:t>,</w:t>
      </w:r>
      <w:r>
        <w:t xml:space="preserve"> but not limited to</w:t>
      </w:r>
      <w:r w:rsidR="009D756F">
        <w:t>,</w:t>
      </w:r>
      <w:r>
        <w:t xml:space="preserve"> material that is</w:t>
      </w:r>
      <w:r w:rsidR="009D756F">
        <w:t>,</w:t>
      </w:r>
      <w:r>
        <w:t xml:space="preserve"> in our opinion</w:t>
      </w:r>
      <w:r w:rsidR="009D756F">
        <w:t>,</w:t>
      </w:r>
      <w:r>
        <w:t xml:space="preserve"> likely to cause annoyance, </w:t>
      </w:r>
      <w:r w:rsidR="00C24360">
        <w:t xml:space="preserve">or which is defamatory, racist, obscene, threatening, pornographic or otherwise or which is </w:t>
      </w:r>
      <w:r>
        <w:t xml:space="preserve">detrimental to or in violation of our systems or a third party's systems or network security. </w:t>
      </w:r>
    </w:p>
    <w:p w14:paraId="2F703EE2" w14:textId="77777777" w:rsidR="00A55563" w:rsidRDefault="00C24360" w:rsidP="00DA7801">
      <w:pPr>
        <w:pStyle w:val="NormalIndent"/>
      </w:pPr>
      <w:r>
        <w:t xml:space="preserve">If we allow you to post any information to our website, we have </w:t>
      </w:r>
      <w:r w:rsidR="00A55563">
        <w:t>the right to tak</w:t>
      </w:r>
      <w:r>
        <w:t>e down this information at our sole discretion</w:t>
      </w:r>
      <w:r w:rsidR="001C02BD">
        <w:t xml:space="preserve"> and without notice.</w:t>
      </w:r>
    </w:p>
    <w:p w14:paraId="002922E5" w14:textId="77777777" w:rsidR="00696512" w:rsidRDefault="00C749D2" w:rsidP="00DA7801">
      <w:pPr>
        <w:pStyle w:val="AllensHeading1"/>
      </w:pPr>
      <w:r>
        <w:t>Warranties and di</w:t>
      </w:r>
      <w:r w:rsidR="00696512">
        <w:t>sclaimers</w:t>
      </w:r>
    </w:p>
    <w:p w14:paraId="452C66E9" w14:textId="77777777" w:rsidR="0059626D" w:rsidRDefault="0085414F" w:rsidP="00DA7801">
      <w:pPr>
        <w:pStyle w:val="NormalIndent"/>
      </w:pPr>
      <w:r>
        <w:t xml:space="preserve">To the maximum extent permitted by law, including the Australian Consumer Law, </w:t>
      </w:r>
      <w:r w:rsidR="00ED1F33">
        <w:t xml:space="preserve">we </w:t>
      </w:r>
      <w:r w:rsidR="0059626D">
        <w:t xml:space="preserve">make no warranties or representations about this website or the Content, including but not limited to warranties or representations that they will be complete, accurate or </w:t>
      </w:r>
      <w:proofErr w:type="gramStart"/>
      <w:r w:rsidR="0059626D">
        <w:t>up-to-date</w:t>
      </w:r>
      <w:proofErr w:type="gramEnd"/>
      <w:r w:rsidR="0059626D">
        <w:t>, that access will be uninterrupted or error-free or free from viruses, or that this website will be secure.</w:t>
      </w:r>
    </w:p>
    <w:p w14:paraId="5374C991" w14:textId="77777777" w:rsidR="00ED1F33" w:rsidRDefault="00ED1F33" w:rsidP="00DA7801">
      <w:pPr>
        <w:pStyle w:val="NormalIndent"/>
      </w:pPr>
      <w:r>
        <w:t xml:space="preserve">We reserve the right to restrict, suspend or terminate </w:t>
      </w:r>
      <w:r w:rsidR="00CC3061">
        <w:t xml:space="preserve">without notice </w:t>
      </w:r>
      <w:r>
        <w:t>your access to this website</w:t>
      </w:r>
      <w:r w:rsidR="005C6EEB">
        <w:t>, any Content,</w:t>
      </w:r>
      <w:r>
        <w:t xml:space="preserve"> or any feature of this website at any time</w:t>
      </w:r>
      <w:r w:rsidR="0059626D">
        <w:t xml:space="preserve"> without notice and we will not be responsible for any loss, cost, damage or liability that may arise as a result</w:t>
      </w:r>
      <w:r>
        <w:t xml:space="preserve">. </w:t>
      </w:r>
    </w:p>
    <w:p w14:paraId="4265AE7F" w14:textId="77777777" w:rsidR="00696512" w:rsidRDefault="00696512" w:rsidP="00DA7801">
      <w:pPr>
        <w:pStyle w:val="AllensHeading1"/>
      </w:pPr>
      <w:r>
        <w:t>Liability</w:t>
      </w:r>
    </w:p>
    <w:p w14:paraId="51E40A6A" w14:textId="77777777" w:rsidR="00696512" w:rsidRDefault="003D6C8D" w:rsidP="00DA7801">
      <w:pPr>
        <w:pStyle w:val="NormalIndent"/>
      </w:pPr>
      <w:r>
        <w:t xml:space="preserve">To the maximum extent permitted by law, including the Australian Consumer Law, in no event shall we be </w:t>
      </w:r>
      <w:r w:rsidR="001667A3">
        <w:t>liable</w:t>
      </w:r>
      <w:r>
        <w:t xml:space="preserve"> for any direct and indirect loss, damage or expense – irrespective of the manner in which it occurs</w:t>
      </w:r>
      <w:r w:rsidR="00D50B23">
        <w:t xml:space="preserve"> </w:t>
      </w:r>
      <w:r w:rsidR="009D756F">
        <w:t>–</w:t>
      </w:r>
      <w:r w:rsidR="00D50B23">
        <w:t xml:space="preserve"> </w:t>
      </w:r>
      <w:r>
        <w:t xml:space="preserve">which may be suffered due to your use of our website and/or the information or materials contained on it, or as a result of the inaccessibility of this website and/or the fact that certain information or materials contained on it are </w:t>
      </w:r>
      <w:r w:rsidR="001667A3">
        <w:t>incorrect</w:t>
      </w:r>
      <w:r>
        <w:t>, incomplete or not up-to-date.</w:t>
      </w:r>
    </w:p>
    <w:p w14:paraId="34705AE7" w14:textId="77777777" w:rsidR="00696512" w:rsidRDefault="00696512" w:rsidP="00DA7801">
      <w:pPr>
        <w:pStyle w:val="AllensHeading1"/>
      </w:pPr>
      <w:r>
        <w:t>Jurisdiction and governing law</w:t>
      </w:r>
    </w:p>
    <w:p w14:paraId="555C13F4" w14:textId="67CDE5A5" w:rsidR="001667A3" w:rsidRDefault="00D2337E" w:rsidP="00DA7801">
      <w:pPr>
        <w:pStyle w:val="NormalIndent"/>
      </w:pPr>
      <w:r>
        <w:t xml:space="preserve">Your use of the website and these Terms are governed by the </w:t>
      </w:r>
      <w:r w:rsidR="001E10BA">
        <w:t>law of</w:t>
      </w:r>
      <w:r>
        <w:t xml:space="preserve"> </w:t>
      </w:r>
      <w:r w:rsidR="000F3C8B">
        <w:t xml:space="preserve">New South </w:t>
      </w:r>
      <w:proofErr w:type="gramStart"/>
      <w:r w:rsidR="000F3C8B">
        <w:t>Wales</w:t>
      </w:r>
      <w:proofErr w:type="gramEnd"/>
      <w:r w:rsidR="000F3C8B">
        <w:t xml:space="preserve"> </w:t>
      </w:r>
      <w:r>
        <w:t xml:space="preserve">and you submit </w:t>
      </w:r>
      <w:r w:rsidR="001E10BA">
        <w:t xml:space="preserve">to </w:t>
      </w:r>
      <w:r>
        <w:t xml:space="preserve">the non-exclusive jurisdiction of the courts </w:t>
      </w:r>
      <w:r w:rsidR="001E10BA">
        <w:t xml:space="preserve">exercising jurisdiction </w:t>
      </w:r>
      <w:r w:rsidR="000F3C8B">
        <w:t xml:space="preserve">in New South Wales. </w:t>
      </w:r>
    </w:p>
    <w:sectPr w:rsidR="001667A3" w:rsidSect="00F72094">
      <w:headerReference w:type="even" r:id="rId8"/>
      <w:headerReference w:type="default" r:id="rId9"/>
      <w:footerReference w:type="even" r:id="rId10"/>
      <w:footerReference w:type="default" r:id="rId11"/>
      <w:headerReference w:type="first" r:id="rId12"/>
      <w:footerReference w:type="first" r:id="rId13"/>
      <w:pgSz w:w="11907" w:h="16839" w:code="9"/>
      <w:pgMar w:top="1701" w:right="1134" w:bottom="567" w:left="1418" w:header="284" w:footer="28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C985B" w14:textId="77777777" w:rsidR="00955C5C" w:rsidRDefault="00955C5C">
      <w:r>
        <w:separator/>
      </w:r>
    </w:p>
  </w:endnote>
  <w:endnote w:type="continuationSeparator" w:id="0">
    <w:p w14:paraId="18224677" w14:textId="77777777" w:rsidR="00955C5C" w:rsidRDefault="0095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383F" w14:textId="77777777" w:rsidR="0018175F" w:rsidRDefault="001817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847CD" w14:textId="7F64EE4B" w:rsidR="00174EBE" w:rsidRDefault="00F72094" w:rsidP="00F72094">
    <w:pPr>
      <w:pStyle w:val="Footer"/>
      <w:tabs>
        <w:tab w:val="center" w:pos="4677"/>
        <w:tab w:val="right" w:pos="9355"/>
      </w:tabs>
      <w:rPr>
        <w:sz w:val="14"/>
        <w:szCs w:val="14"/>
      </w:rPr>
    </w:pPr>
    <w:r>
      <w:rPr>
        <w:sz w:val="14"/>
        <w:szCs w:val="14"/>
      </w:rPr>
      <w:tab/>
    </w:r>
    <w:r>
      <w:rPr>
        <w:sz w:val="14"/>
        <w:szCs w:val="14"/>
      </w:rPr>
      <w:tab/>
    </w:r>
    <w:r w:rsidR="005E1BCC">
      <w:rPr>
        <w:sz w:val="14"/>
        <w:szCs w:val="14"/>
      </w:rPr>
      <w:t>2023</w:t>
    </w:r>
  </w:p>
  <w:p w14:paraId="27D255D2" w14:textId="77777777" w:rsidR="005E1BCC" w:rsidRPr="00F72094" w:rsidRDefault="005E1BCC" w:rsidP="00F72094">
    <w:pPr>
      <w:pStyle w:val="Footer"/>
      <w:tabs>
        <w:tab w:val="center" w:pos="4677"/>
        <w:tab w:val="right" w:pos="9355"/>
      </w:tabs>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5A9E" w14:textId="77777777" w:rsidR="0018175F" w:rsidRDefault="00181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50C3E" w14:textId="77777777" w:rsidR="00955C5C" w:rsidRDefault="00955C5C">
      <w:r>
        <w:separator/>
      </w:r>
    </w:p>
  </w:footnote>
  <w:footnote w:type="continuationSeparator" w:id="0">
    <w:p w14:paraId="69142F0A" w14:textId="77777777" w:rsidR="00955C5C" w:rsidRDefault="0095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C9EBA" w14:textId="77777777" w:rsidR="0018175F" w:rsidRDefault="001817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941D0" w14:textId="77777777" w:rsidR="0018175F" w:rsidRDefault="00181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E03F" w14:textId="77777777" w:rsidR="0018175F" w:rsidRDefault="00181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35B33"/>
    <w:multiLevelType w:val="hybridMultilevel"/>
    <w:tmpl w:val="FBCC4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3DC1C0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7F8494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603867"/>
    <w:multiLevelType w:val="hybridMultilevel"/>
    <w:tmpl w:val="2BFCD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C3709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EEF7D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16947CD"/>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20C33B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0" w15:restartNumberingAfterBreak="0">
    <w:nsid w:val="3B11364A"/>
    <w:multiLevelType w:val="multilevel"/>
    <w:tmpl w:val="059EC99A"/>
    <w:lvl w:ilvl="0">
      <w:start w:val="1"/>
      <w:numFmt w:val="upperLetter"/>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1"/>
      <w:lvlText w:val="%3"/>
      <w:lvlJc w:val="left"/>
      <w:pPr>
        <w:tabs>
          <w:tab w:val="num" w:pos="709"/>
        </w:tabs>
        <w:ind w:left="709" w:hanging="709"/>
      </w:pPr>
      <w:rPr>
        <w:rFonts w:hint="default"/>
      </w:rPr>
    </w:lvl>
    <w:lvl w:ilvl="3">
      <w:start w:val="1"/>
      <w:numFmt w:val="decimal"/>
      <w:lvlText w:val="%3.%4"/>
      <w:lvlJc w:val="left"/>
      <w:pPr>
        <w:tabs>
          <w:tab w:val="num" w:pos="709"/>
        </w:tabs>
        <w:ind w:left="709" w:hanging="709"/>
      </w:pPr>
      <w:rPr>
        <w:rFonts w:hint="default"/>
      </w:rPr>
    </w:lvl>
    <w:lvl w:ilvl="4">
      <w:start w:val="1"/>
      <w:numFmt w:val="lowerLetter"/>
      <w:lvlText w:val="(%5)"/>
      <w:lvlJc w:val="left"/>
      <w:pPr>
        <w:tabs>
          <w:tab w:val="num" w:pos="1418"/>
        </w:tabs>
        <w:ind w:left="1418" w:hanging="709"/>
      </w:pPr>
      <w:rPr>
        <w:rFonts w:hint="default"/>
      </w:rPr>
    </w:lvl>
    <w:lvl w:ilvl="5">
      <w:start w:val="1"/>
      <w:numFmt w:val="lowerRoman"/>
      <w:lvlText w:val="(%6)"/>
      <w:lvlJc w:val="left"/>
      <w:pPr>
        <w:tabs>
          <w:tab w:val="num" w:pos="2126"/>
        </w:tabs>
        <w:ind w:left="2126" w:hanging="708"/>
      </w:pPr>
      <w:rPr>
        <w:rFonts w:hint="default"/>
      </w:rPr>
    </w:lvl>
    <w:lvl w:ilvl="6">
      <w:start w:val="1"/>
      <w:numFmt w:val="upperLetter"/>
      <w:lvlText w:val="(%7)"/>
      <w:lvlJc w:val="left"/>
      <w:pPr>
        <w:tabs>
          <w:tab w:val="num" w:pos="2835"/>
        </w:tabs>
        <w:ind w:left="2835" w:hanging="709"/>
      </w:pPr>
      <w:rPr>
        <w:rFonts w:hint="default"/>
      </w:rPr>
    </w:lvl>
    <w:lvl w:ilvl="7">
      <w:start w:val="1"/>
      <w:numFmt w:val="decimal"/>
      <w:lvlText w:val="(%8)"/>
      <w:lvlJc w:val="left"/>
      <w:pPr>
        <w:tabs>
          <w:tab w:val="num" w:pos="3544"/>
        </w:tabs>
        <w:ind w:left="3544" w:hanging="709"/>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2" w15:restartNumberingAfterBreak="0">
    <w:nsid w:val="3D37193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D4F4F46"/>
    <w:multiLevelType w:val="hybridMultilevel"/>
    <w:tmpl w:val="F32A52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5A7286"/>
    <w:multiLevelType w:val="multilevel"/>
    <w:tmpl w:val="CC02137E"/>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16" w15:restartNumberingAfterBreak="0">
    <w:nsid w:val="3DB506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8"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9" w15:restartNumberingAfterBreak="0">
    <w:nsid w:val="590F6D3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1" w15:restartNumberingAfterBreak="0">
    <w:nsid w:val="69BB6AB7"/>
    <w:multiLevelType w:val="hybridMultilevel"/>
    <w:tmpl w:val="5C42B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23" w15:restartNumberingAfterBreak="0">
    <w:nsid w:val="6F8B687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25" w15:restartNumberingAfterBreak="0">
    <w:nsid w:val="730839DF"/>
    <w:multiLevelType w:val="hybridMultilevel"/>
    <w:tmpl w:val="BE704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C3E3515"/>
    <w:multiLevelType w:val="singleLevel"/>
    <w:tmpl w:val="0C09000F"/>
    <w:lvl w:ilvl="0">
      <w:start w:val="1"/>
      <w:numFmt w:val="decimal"/>
      <w:lvlText w:val="%1."/>
      <w:lvlJc w:val="left"/>
      <w:pPr>
        <w:tabs>
          <w:tab w:val="num" w:pos="360"/>
        </w:tabs>
        <w:ind w:left="360" w:hanging="360"/>
      </w:pPr>
    </w:lvl>
  </w:abstractNum>
  <w:abstractNum w:abstractNumId="27" w15:restartNumberingAfterBreak="0">
    <w:nsid w:val="7CC848C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32277512">
    <w:abstractNumId w:val="24"/>
  </w:num>
  <w:num w:numId="2" w16cid:durableId="520779769">
    <w:abstractNumId w:val="11"/>
  </w:num>
  <w:num w:numId="3" w16cid:durableId="1225071437">
    <w:abstractNumId w:val="18"/>
  </w:num>
  <w:num w:numId="4" w16cid:durableId="843206985">
    <w:abstractNumId w:val="9"/>
  </w:num>
  <w:num w:numId="5" w16cid:durableId="1999378308">
    <w:abstractNumId w:val="22"/>
  </w:num>
  <w:num w:numId="6" w16cid:durableId="825822157">
    <w:abstractNumId w:val="15"/>
  </w:num>
  <w:num w:numId="7" w16cid:durableId="894270502">
    <w:abstractNumId w:val="10"/>
  </w:num>
  <w:num w:numId="8" w16cid:durableId="345597892">
    <w:abstractNumId w:val="20"/>
  </w:num>
  <w:num w:numId="9" w16cid:durableId="1915167473">
    <w:abstractNumId w:val="1"/>
  </w:num>
  <w:num w:numId="10" w16cid:durableId="1561206947">
    <w:abstractNumId w:val="14"/>
  </w:num>
  <w:num w:numId="11" w16cid:durableId="1752922947">
    <w:abstractNumId w:val="17"/>
  </w:num>
  <w:num w:numId="12" w16cid:durableId="752051378">
    <w:abstractNumId w:val="26"/>
  </w:num>
  <w:num w:numId="13" w16cid:durableId="726028547">
    <w:abstractNumId w:val="19"/>
  </w:num>
  <w:num w:numId="14" w16cid:durableId="1830173051">
    <w:abstractNumId w:val="2"/>
  </w:num>
  <w:num w:numId="15" w16cid:durableId="1945188434">
    <w:abstractNumId w:val="16"/>
  </w:num>
  <w:num w:numId="16" w16cid:durableId="741760834">
    <w:abstractNumId w:val="12"/>
  </w:num>
  <w:num w:numId="17" w16cid:durableId="1555769546">
    <w:abstractNumId w:val="5"/>
  </w:num>
  <w:num w:numId="18" w16cid:durableId="92098127">
    <w:abstractNumId w:val="23"/>
  </w:num>
  <w:num w:numId="19" w16cid:durableId="1048846168">
    <w:abstractNumId w:val="8"/>
  </w:num>
  <w:num w:numId="20" w16cid:durableId="1101991609">
    <w:abstractNumId w:val="3"/>
  </w:num>
  <w:num w:numId="21" w16cid:durableId="1782383209">
    <w:abstractNumId w:val="27"/>
  </w:num>
  <w:num w:numId="22" w16cid:durableId="2027322041">
    <w:abstractNumId w:val="6"/>
  </w:num>
  <w:num w:numId="23" w16cid:durableId="646321793">
    <w:abstractNumId w:val="7"/>
  </w:num>
  <w:num w:numId="24" w16cid:durableId="1005790935">
    <w:abstractNumId w:val="14"/>
  </w:num>
  <w:num w:numId="25" w16cid:durableId="372997006">
    <w:abstractNumId w:val="14"/>
  </w:num>
  <w:num w:numId="26" w16cid:durableId="1332175193">
    <w:abstractNumId w:val="14"/>
  </w:num>
  <w:num w:numId="27" w16cid:durableId="1570339233">
    <w:abstractNumId w:val="14"/>
  </w:num>
  <w:num w:numId="28" w16cid:durableId="814448572">
    <w:abstractNumId w:val="14"/>
  </w:num>
  <w:num w:numId="29" w16cid:durableId="1188761427">
    <w:abstractNumId w:val="14"/>
  </w:num>
  <w:num w:numId="30" w16cid:durableId="330917637">
    <w:abstractNumId w:val="14"/>
  </w:num>
  <w:num w:numId="31" w16cid:durableId="1847943286">
    <w:abstractNumId w:val="25"/>
  </w:num>
  <w:num w:numId="32" w16cid:durableId="1544320754">
    <w:abstractNumId w:val="0"/>
  </w:num>
  <w:num w:numId="33" w16cid:durableId="349070739">
    <w:abstractNumId w:val="4"/>
  </w:num>
  <w:num w:numId="34" w16cid:durableId="1469863330">
    <w:abstractNumId w:val="21"/>
  </w:num>
  <w:num w:numId="35" w16cid:durableId="1454054575">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Theme/>
  <w:styleLockQFSet/>
  <w:defaultTabStop w:val="709"/>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R_HasAARMergerStyling" w:val="-1"/>
    <w:docVar w:name="AAR_SetUpdateStylesOnOpen" w:val="0"/>
    <w:docVar w:name="AAR_SetZoomPercentage" w:val="108"/>
  </w:docVars>
  <w:rsids>
    <w:rsidRoot w:val="005567E2"/>
    <w:rsid w:val="000002B6"/>
    <w:rsid w:val="00000C11"/>
    <w:rsid w:val="000042E7"/>
    <w:rsid w:val="00005DFD"/>
    <w:rsid w:val="00006574"/>
    <w:rsid w:val="00006AF3"/>
    <w:rsid w:val="00007CD4"/>
    <w:rsid w:val="00013DCA"/>
    <w:rsid w:val="00014E99"/>
    <w:rsid w:val="000225A9"/>
    <w:rsid w:val="00022639"/>
    <w:rsid w:val="00023EE7"/>
    <w:rsid w:val="00026FDB"/>
    <w:rsid w:val="00027458"/>
    <w:rsid w:val="00030F9C"/>
    <w:rsid w:val="00031ACF"/>
    <w:rsid w:val="00032921"/>
    <w:rsid w:val="0004403D"/>
    <w:rsid w:val="0004577F"/>
    <w:rsid w:val="000553ED"/>
    <w:rsid w:val="00057CAE"/>
    <w:rsid w:val="00064717"/>
    <w:rsid w:val="000761B1"/>
    <w:rsid w:val="00076F05"/>
    <w:rsid w:val="00080247"/>
    <w:rsid w:val="00081B21"/>
    <w:rsid w:val="0008330B"/>
    <w:rsid w:val="00083A8B"/>
    <w:rsid w:val="00085392"/>
    <w:rsid w:val="00086CB7"/>
    <w:rsid w:val="000872BD"/>
    <w:rsid w:val="00091C39"/>
    <w:rsid w:val="00097407"/>
    <w:rsid w:val="00097527"/>
    <w:rsid w:val="000A00CD"/>
    <w:rsid w:val="000A1A6F"/>
    <w:rsid w:val="000B00AF"/>
    <w:rsid w:val="000B2CA2"/>
    <w:rsid w:val="000B37B8"/>
    <w:rsid w:val="000B57B2"/>
    <w:rsid w:val="000B78A7"/>
    <w:rsid w:val="000B7D3A"/>
    <w:rsid w:val="000C0CF7"/>
    <w:rsid w:val="000C1537"/>
    <w:rsid w:val="000C7822"/>
    <w:rsid w:val="000C7C72"/>
    <w:rsid w:val="000E34AD"/>
    <w:rsid w:val="000E46B2"/>
    <w:rsid w:val="000F0353"/>
    <w:rsid w:val="000F09C9"/>
    <w:rsid w:val="000F3604"/>
    <w:rsid w:val="000F3C8B"/>
    <w:rsid w:val="0010236D"/>
    <w:rsid w:val="001048C3"/>
    <w:rsid w:val="00104B55"/>
    <w:rsid w:val="0010654A"/>
    <w:rsid w:val="0010656C"/>
    <w:rsid w:val="0010725B"/>
    <w:rsid w:val="00111576"/>
    <w:rsid w:val="00112E3C"/>
    <w:rsid w:val="00113041"/>
    <w:rsid w:val="00114436"/>
    <w:rsid w:val="001150F5"/>
    <w:rsid w:val="00115EEF"/>
    <w:rsid w:val="00116341"/>
    <w:rsid w:val="00127AE2"/>
    <w:rsid w:val="00133615"/>
    <w:rsid w:val="00134058"/>
    <w:rsid w:val="00135BF4"/>
    <w:rsid w:val="00145742"/>
    <w:rsid w:val="00146179"/>
    <w:rsid w:val="00146955"/>
    <w:rsid w:val="00147476"/>
    <w:rsid w:val="0015241C"/>
    <w:rsid w:val="00152BA8"/>
    <w:rsid w:val="001543FE"/>
    <w:rsid w:val="001568B7"/>
    <w:rsid w:val="0015748D"/>
    <w:rsid w:val="00157500"/>
    <w:rsid w:val="00160862"/>
    <w:rsid w:val="00160C3E"/>
    <w:rsid w:val="001610F1"/>
    <w:rsid w:val="00163C93"/>
    <w:rsid w:val="00164986"/>
    <w:rsid w:val="00165B78"/>
    <w:rsid w:val="001665DC"/>
    <w:rsid w:val="001667A3"/>
    <w:rsid w:val="001679EE"/>
    <w:rsid w:val="00174EBE"/>
    <w:rsid w:val="0018175F"/>
    <w:rsid w:val="00181F30"/>
    <w:rsid w:val="00184221"/>
    <w:rsid w:val="00186C51"/>
    <w:rsid w:val="00196451"/>
    <w:rsid w:val="001A30DE"/>
    <w:rsid w:val="001A40CC"/>
    <w:rsid w:val="001A5C85"/>
    <w:rsid w:val="001B0185"/>
    <w:rsid w:val="001B2BB5"/>
    <w:rsid w:val="001B6FD2"/>
    <w:rsid w:val="001C02BD"/>
    <w:rsid w:val="001C0D4B"/>
    <w:rsid w:val="001C3847"/>
    <w:rsid w:val="001C428F"/>
    <w:rsid w:val="001C4FE1"/>
    <w:rsid w:val="001D0AEB"/>
    <w:rsid w:val="001D2D19"/>
    <w:rsid w:val="001D40AA"/>
    <w:rsid w:val="001D49A2"/>
    <w:rsid w:val="001D54D6"/>
    <w:rsid w:val="001E054B"/>
    <w:rsid w:val="001E10BA"/>
    <w:rsid w:val="001E4B93"/>
    <w:rsid w:val="001F07C7"/>
    <w:rsid w:val="001F3C5E"/>
    <w:rsid w:val="001F5B7D"/>
    <w:rsid w:val="001F668B"/>
    <w:rsid w:val="001F700D"/>
    <w:rsid w:val="00200467"/>
    <w:rsid w:val="0020182A"/>
    <w:rsid w:val="002073DA"/>
    <w:rsid w:val="00213BC9"/>
    <w:rsid w:val="002155D8"/>
    <w:rsid w:val="00216A3B"/>
    <w:rsid w:val="00226F87"/>
    <w:rsid w:val="00232372"/>
    <w:rsid w:val="0023614E"/>
    <w:rsid w:val="00242448"/>
    <w:rsid w:val="00242FCF"/>
    <w:rsid w:val="00244D5D"/>
    <w:rsid w:val="00245B87"/>
    <w:rsid w:val="0024770F"/>
    <w:rsid w:val="002500A7"/>
    <w:rsid w:val="002505D2"/>
    <w:rsid w:val="00257333"/>
    <w:rsid w:val="00272583"/>
    <w:rsid w:val="00280B34"/>
    <w:rsid w:val="0028458B"/>
    <w:rsid w:val="002847EB"/>
    <w:rsid w:val="00285C00"/>
    <w:rsid w:val="00287110"/>
    <w:rsid w:val="002A079C"/>
    <w:rsid w:val="002A0D59"/>
    <w:rsid w:val="002A2CA5"/>
    <w:rsid w:val="002A67A2"/>
    <w:rsid w:val="002B155E"/>
    <w:rsid w:val="002B2BBF"/>
    <w:rsid w:val="002C078A"/>
    <w:rsid w:val="002C1D56"/>
    <w:rsid w:val="002C29BC"/>
    <w:rsid w:val="002D2975"/>
    <w:rsid w:val="002D2F39"/>
    <w:rsid w:val="002D559E"/>
    <w:rsid w:val="002D55B0"/>
    <w:rsid w:val="002D5A4F"/>
    <w:rsid w:val="002E4D22"/>
    <w:rsid w:val="002E5F1F"/>
    <w:rsid w:val="002F7F19"/>
    <w:rsid w:val="00303794"/>
    <w:rsid w:val="00306C17"/>
    <w:rsid w:val="00307009"/>
    <w:rsid w:val="00310F53"/>
    <w:rsid w:val="00314A92"/>
    <w:rsid w:val="003204E9"/>
    <w:rsid w:val="00322F3F"/>
    <w:rsid w:val="00322F4A"/>
    <w:rsid w:val="003317A7"/>
    <w:rsid w:val="003321B6"/>
    <w:rsid w:val="0033472B"/>
    <w:rsid w:val="003348AF"/>
    <w:rsid w:val="003370A5"/>
    <w:rsid w:val="00343866"/>
    <w:rsid w:val="00345B1A"/>
    <w:rsid w:val="00350F90"/>
    <w:rsid w:val="0036390C"/>
    <w:rsid w:val="00364D22"/>
    <w:rsid w:val="003675DB"/>
    <w:rsid w:val="00370369"/>
    <w:rsid w:val="003739AA"/>
    <w:rsid w:val="0037557D"/>
    <w:rsid w:val="00376CD7"/>
    <w:rsid w:val="003816BF"/>
    <w:rsid w:val="00382552"/>
    <w:rsid w:val="003826D1"/>
    <w:rsid w:val="00382805"/>
    <w:rsid w:val="00391DF1"/>
    <w:rsid w:val="003A154A"/>
    <w:rsid w:val="003A4C8F"/>
    <w:rsid w:val="003A5AE0"/>
    <w:rsid w:val="003A7364"/>
    <w:rsid w:val="003A77CC"/>
    <w:rsid w:val="003B2E23"/>
    <w:rsid w:val="003B3DB9"/>
    <w:rsid w:val="003C44A4"/>
    <w:rsid w:val="003C64DC"/>
    <w:rsid w:val="003D124B"/>
    <w:rsid w:val="003D1651"/>
    <w:rsid w:val="003D56BF"/>
    <w:rsid w:val="003D5F4B"/>
    <w:rsid w:val="003D6C8D"/>
    <w:rsid w:val="003D6D1B"/>
    <w:rsid w:val="003D7609"/>
    <w:rsid w:val="003E4F22"/>
    <w:rsid w:val="003E6063"/>
    <w:rsid w:val="003E75F3"/>
    <w:rsid w:val="003F4132"/>
    <w:rsid w:val="004009D8"/>
    <w:rsid w:val="004012C6"/>
    <w:rsid w:val="004047C5"/>
    <w:rsid w:val="00404C8D"/>
    <w:rsid w:val="0040662D"/>
    <w:rsid w:val="00410B35"/>
    <w:rsid w:val="00411475"/>
    <w:rsid w:val="00417498"/>
    <w:rsid w:val="00427F72"/>
    <w:rsid w:val="00430DD7"/>
    <w:rsid w:val="00432CC3"/>
    <w:rsid w:val="00435159"/>
    <w:rsid w:val="0044039E"/>
    <w:rsid w:val="00453391"/>
    <w:rsid w:val="00454FBF"/>
    <w:rsid w:val="00456DAF"/>
    <w:rsid w:val="004610F5"/>
    <w:rsid w:val="004629ED"/>
    <w:rsid w:val="00470ABC"/>
    <w:rsid w:val="00471334"/>
    <w:rsid w:val="0047227F"/>
    <w:rsid w:val="0048230E"/>
    <w:rsid w:val="00482968"/>
    <w:rsid w:val="004955F7"/>
    <w:rsid w:val="00495ED6"/>
    <w:rsid w:val="004967EB"/>
    <w:rsid w:val="004A2795"/>
    <w:rsid w:val="004A530F"/>
    <w:rsid w:val="004B627F"/>
    <w:rsid w:val="004B7E46"/>
    <w:rsid w:val="004C3FD5"/>
    <w:rsid w:val="004C699C"/>
    <w:rsid w:val="004D375B"/>
    <w:rsid w:val="004D4536"/>
    <w:rsid w:val="004D4C66"/>
    <w:rsid w:val="004E03E6"/>
    <w:rsid w:val="004E45AC"/>
    <w:rsid w:val="004E4CB2"/>
    <w:rsid w:val="004E6036"/>
    <w:rsid w:val="004F2D25"/>
    <w:rsid w:val="004F525B"/>
    <w:rsid w:val="004F564B"/>
    <w:rsid w:val="004F7B33"/>
    <w:rsid w:val="00501DE6"/>
    <w:rsid w:val="00507C17"/>
    <w:rsid w:val="0051030B"/>
    <w:rsid w:val="005115EE"/>
    <w:rsid w:val="00511CB3"/>
    <w:rsid w:val="0051476E"/>
    <w:rsid w:val="005150B5"/>
    <w:rsid w:val="00521355"/>
    <w:rsid w:val="00522035"/>
    <w:rsid w:val="005241C6"/>
    <w:rsid w:val="00526A34"/>
    <w:rsid w:val="005301B4"/>
    <w:rsid w:val="0053040E"/>
    <w:rsid w:val="00537061"/>
    <w:rsid w:val="00537D19"/>
    <w:rsid w:val="00537E17"/>
    <w:rsid w:val="0054227E"/>
    <w:rsid w:val="00547CD5"/>
    <w:rsid w:val="005567E2"/>
    <w:rsid w:val="00560113"/>
    <w:rsid w:val="00562183"/>
    <w:rsid w:val="00562469"/>
    <w:rsid w:val="0057560E"/>
    <w:rsid w:val="0057652D"/>
    <w:rsid w:val="005810B3"/>
    <w:rsid w:val="00581674"/>
    <w:rsid w:val="00582E7D"/>
    <w:rsid w:val="00587302"/>
    <w:rsid w:val="00587B21"/>
    <w:rsid w:val="005904D1"/>
    <w:rsid w:val="0059455C"/>
    <w:rsid w:val="0059494F"/>
    <w:rsid w:val="005952C9"/>
    <w:rsid w:val="005956D6"/>
    <w:rsid w:val="0059626D"/>
    <w:rsid w:val="00597D5E"/>
    <w:rsid w:val="005A1FD5"/>
    <w:rsid w:val="005A5D9E"/>
    <w:rsid w:val="005A68B3"/>
    <w:rsid w:val="005A7A6A"/>
    <w:rsid w:val="005A7F21"/>
    <w:rsid w:val="005B00C1"/>
    <w:rsid w:val="005B20B4"/>
    <w:rsid w:val="005B316F"/>
    <w:rsid w:val="005B54EA"/>
    <w:rsid w:val="005B5CBD"/>
    <w:rsid w:val="005B6BCD"/>
    <w:rsid w:val="005C6EEB"/>
    <w:rsid w:val="005C795A"/>
    <w:rsid w:val="005D1A90"/>
    <w:rsid w:val="005D22CC"/>
    <w:rsid w:val="005D5F3B"/>
    <w:rsid w:val="005E1BCC"/>
    <w:rsid w:val="005E353F"/>
    <w:rsid w:val="005E5456"/>
    <w:rsid w:val="005E69EA"/>
    <w:rsid w:val="005F7F56"/>
    <w:rsid w:val="00600762"/>
    <w:rsid w:val="006023E1"/>
    <w:rsid w:val="00603D72"/>
    <w:rsid w:val="00604716"/>
    <w:rsid w:val="006053F1"/>
    <w:rsid w:val="00606D87"/>
    <w:rsid w:val="00611CD6"/>
    <w:rsid w:val="00615E76"/>
    <w:rsid w:val="006162BA"/>
    <w:rsid w:val="00620BAA"/>
    <w:rsid w:val="006225BA"/>
    <w:rsid w:val="00623A07"/>
    <w:rsid w:val="00624747"/>
    <w:rsid w:val="00625154"/>
    <w:rsid w:val="006266FD"/>
    <w:rsid w:val="00626CC8"/>
    <w:rsid w:val="00630005"/>
    <w:rsid w:val="006323B6"/>
    <w:rsid w:val="00634B8D"/>
    <w:rsid w:val="00645BE6"/>
    <w:rsid w:val="00647400"/>
    <w:rsid w:val="0065036B"/>
    <w:rsid w:val="00650C00"/>
    <w:rsid w:val="00652C02"/>
    <w:rsid w:val="006572E0"/>
    <w:rsid w:val="00662327"/>
    <w:rsid w:val="00664565"/>
    <w:rsid w:val="00664668"/>
    <w:rsid w:val="00665ED2"/>
    <w:rsid w:val="00666408"/>
    <w:rsid w:val="00667E1F"/>
    <w:rsid w:val="00671E93"/>
    <w:rsid w:val="00672C90"/>
    <w:rsid w:val="00674100"/>
    <w:rsid w:val="00675512"/>
    <w:rsid w:val="00686857"/>
    <w:rsid w:val="00691DA2"/>
    <w:rsid w:val="00695E01"/>
    <w:rsid w:val="00696512"/>
    <w:rsid w:val="006966DB"/>
    <w:rsid w:val="00696FEC"/>
    <w:rsid w:val="006A5693"/>
    <w:rsid w:val="006A79E9"/>
    <w:rsid w:val="006B3D9D"/>
    <w:rsid w:val="006B5ACD"/>
    <w:rsid w:val="006B78DB"/>
    <w:rsid w:val="006C7678"/>
    <w:rsid w:val="006C7BCC"/>
    <w:rsid w:val="006D2324"/>
    <w:rsid w:val="006E07C1"/>
    <w:rsid w:val="006E30E3"/>
    <w:rsid w:val="006E6551"/>
    <w:rsid w:val="006E74B7"/>
    <w:rsid w:val="006F092B"/>
    <w:rsid w:val="006F4CD6"/>
    <w:rsid w:val="006F71C8"/>
    <w:rsid w:val="00701B06"/>
    <w:rsid w:val="00702433"/>
    <w:rsid w:val="00703B20"/>
    <w:rsid w:val="00704F25"/>
    <w:rsid w:val="00704F78"/>
    <w:rsid w:val="00705095"/>
    <w:rsid w:val="00717F11"/>
    <w:rsid w:val="00722065"/>
    <w:rsid w:val="00722750"/>
    <w:rsid w:val="00723132"/>
    <w:rsid w:val="00723AD9"/>
    <w:rsid w:val="00723D7A"/>
    <w:rsid w:val="00730D2F"/>
    <w:rsid w:val="00731E1A"/>
    <w:rsid w:val="0073233F"/>
    <w:rsid w:val="00732584"/>
    <w:rsid w:val="007335AA"/>
    <w:rsid w:val="00737E7C"/>
    <w:rsid w:val="007424D8"/>
    <w:rsid w:val="00742ADE"/>
    <w:rsid w:val="007445B8"/>
    <w:rsid w:val="007567AE"/>
    <w:rsid w:val="007574C8"/>
    <w:rsid w:val="00760040"/>
    <w:rsid w:val="00760D48"/>
    <w:rsid w:val="00773B82"/>
    <w:rsid w:val="00774A46"/>
    <w:rsid w:val="007818A9"/>
    <w:rsid w:val="007818B4"/>
    <w:rsid w:val="00786F2D"/>
    <w:rsid w:val="00787F71"/>
    <w:rsid w:val="00794CDD"/>
    <w:rsid w:val="0079772A"/>
    <w:rsid w:val="007A20C1"/>
    <w:rsid w:val="007A21DF"/>
    <w:rsid w:val="007A26E9"/>
    <w:rsid w:val="007A34FA"/>
    <w:rsid w:val="007A36D4"/>
    <w:rsid w:val="007A42D6"/>
    <w:rsid w:val="007A4CD5"/>
    <w:rsid w:val="007A6A93"/>
    <w:rsid w:val="007A7234"/>
    <w:rsid w:val="007A7CE1"/>
    <w:rsid w:val="007B0579"/>
    <w:rsid w:val="007B2E9A"/>
    <w:rsid w:val="007B35D1"/>
    <w:rsid w:val="007B4E81"/>
    <w:rsid w:val="007B785D"/>
    <w:rsid w:val="007D65B7"/>
    <w:rsid w:val="007E1B9D"/>
    <w:rsid w:val="007E4BC3"/>
    <w:rsid w:val="007E5743"/>
    <w:rsid w:val="007F35E3"/>
    <w:rsid w:val="00800279"/>
    <w:rsid w:val="0080116A"/>
    <w:rsid w:val="00803421"/>
    <w:rsid w:val="008062EE"/>
    <w:rsid w:val="00812E26"/>
    <w:rsid w:val="0081323F"/>
    <w:rsid w:val="0081664B"/>
    <w:rsid w:val="008170DF"/>
    <w:rsid w:val="00817529"/>
    <w:rsid w:val="00821D47"/>
    <w:rsid w:val="00824039"/>
    <w:rsid w:val="00825DF8"/>
    <w:rsid w:val="008328C3"/>
    <w:rsid w:val="0083489B"/>
    <w:rsid w:val="00836B11"/>
    <w:rsid w:val="0084377D"/>
    <w:rsid w:val="00846BBE"/>
    <w:rsid w:val="0085228C"/>
    <w:rsid w:val="00852B95"/>
    <w:rsid w:val="0085414F"/>
    <w:rsid w:val="0085614F"/>
    <w:rsid w:val="00860453"/>
    <w:rsid w:val="0086189C"/>
    <w:rsid w:val="00861F83"/>
    <w:rsid w:val="00865469"/>
    <w:rsid w:val="00867706"/>
    <w:rsid w:val="00870300"/>
    <w:rsid w:val="00871A5B"/>
    <w:rsid w:val="00873ABC"/>
    <w:rsid w:val="008745AF"/>
    <w:rsid w:val="0087552F"/>
    <w:rsid w:val="008800CD"/>
    <w:rsid w:val="0088133B"/>
    <w:rsid w:val="00891166"/>
    <w:rsid w:val="0089161B"/>
    <w:rsid w:val="008955CF"/>
    <w:rsid w:val="00895A6F"/>
    <w:rsid w:val="008960D6"/>
    <w:rsid w:val="008966CE"/>
    <w:rsid w:val="00897B7D"/>
    <w:rsid w:val="008A64E2"/>
    <w:rsid w:val="008A6E15"/>
    <w:rsid w:val="008A7199"/>
    <w:rsid w:val="008B5708"/>
    <w:rsid w:val="008B6E37"/>
    <w:rsid w:val="008B7441"/>
    <w:rsid w:val="008C2E9A"/>
    <w:rsid w:val="008C574C"/>
    <w:rsid w:val="008C66A2"/>
    <w:rsid w:val="008D3941"/>
    <w:rsid w:val="008D3D51"/>
    <w:rsid w:val="008D42CC"/>
    <w:rsid w:val="008D47F7"/>
    <w:rsid w:val="008D5664"/>
    <w:rsid w:val="008D75E5"/>
    <w:rsid w:val="008E170B"/>
    <w:rsid w:val="008E27D2"/>
    <w:rsid w:val="008E3667"/>
    <w:rsid w:val="008E3FF2"/>
    <w:rsid w:val="008F1F42"/>
    <w:rsid w:val="008F401F"/>
    <w:rsid w:val="008F6890"/>
    <w:rsid w:val="008F6EA2"/>
    <w:rsid w:val="008F7A48"/>
    <w:rsid w:val="0090065E"/>
    <w:rsid w:val="00904A8C"/>
    <w:rsid w:val="009077BA"/>
    <w:rsid w:val="0090793F"/>
    <w:rsid w:val="00912B29"/>
    <w:rsid w:val="00915859"/>
    <w:rsid w:val="00916890"/>
    <w:rsid w:val="00922111"/>
    <w:rsid w:val="009250F9"/>
    <w:rsid w:val="0092512E"/>
    <w:rsid w:val="009319C5"/>
    <w:rsid w:val="009346FE"/>
    <w:rsid w:val="00935C37"/>
    <w:rsid w:val="00940BB3"/>
    <w:rsid w:val="0094123B"/>
    <w:rsid w:val="009415D0"/>
    <w:rsid w:val="00941F7E"/>
    <w:rsid w:val="00952C7B"/>
    <w:rsid w:val="00953EAE"/>
    <w:rsid w:val="00955C5C"/>
    <w:rsid w:val="00955DF7"/>
    <w:rsid w:val="00963787"/>
    <w:rsid w:val="009645BE"/>
    <w:rsid w:val="00971979"/>
    <w:rsid w:val="0097252E"/>
    <w:rsid w:val="00974FD7"/>
    <w:rsid w:val="00975767"/>
    <w:rsid w:val="009764D7"/>
    <w:rsid w:val="0097674F"/>
    <w:rsid w:val="00976E40"/>
    <w:rsid w:val="00977038"/>
    <w:rsid w:val="00983EE9"/>
    <w:rsid w:val="00986A57"/>
    <w:rsid w:val="009916E5"/>
    <w:rsid w:val="009971BD"/>
    <w:rsid w:val="009A0071"/>
    <w:rsid w:val="009A2D0D"/>
    <w:rsid w:val="009B0097"/>
    <w:rsid w:val="009B045C"/>
    <w:rsid w:val="009B17BB"/>
    <w:rsid w:val="009C0676"/>
    <w:rsid w:val="009C4C34"/>
    <w:rsid w:val="009C77E4"/>
    <w:rsid w:val="009D04C0"/>
    <w:rsid w:val="009D0648"/>
    <w:rsid w:val="009D2385"/>
    <w:rsid w:val="009D47DE"/>
    <w:rsid w:val="009D7283"/>
    <w:rsid w:val="009D756F"/>
    <w:rsid w:val="009E24E8"/>
    <w:rsid w:val="009E4DC3"/>
    <w:rsid w:val="009E68FA"/>
    <w:rsid w:val="009F03F8"/>
    <w:rsid w:val="009F0F62"/>
    <w:rsid w:val="009F4159"/>
    <w:rsid w:val="009F4F2C"/>
    <w:rsid w:val="009F683D"/>
    <w:rsid w:val="00A001C8"/>
    <w:rsid w:val="00A027D3"/>
    <w:rsid w:val="00A03255"/>
    <w:rsid w:val="00A14763"/>
    <w:rsid w:val="00A14E29"/>
    <w:rsid w:val="00A16270"/>
    <w:rsid w:val="00A16740"/>
    <w:rsid w:val="00A21141"/>
    <w:rsid w:val="00A22863"/>
    <w:rsid w:val="00A23F94"/>
    <w:rsid w:val="00A30906"/>
    <w:rsid w:val="00A32879"/>
    <w:rsid w:val="00A37061"/>
    <w:rsid w:val="00A45F14"/>
    <w:rsid w:val="00A51B7E"/>
    <w:rsid w:val="00A55563"/>
    <w:rsid w:val="00A55D56"/>
    <w:rsid w:val="00A5679E"/>
    <w:rsid w:val="00A6306D"/>
    <w:rsid w:val="00A63997"/>
    <w:rsid w:val="00A6501D"/>
    <w:rsid w:val="00A7432B"/>
    <w:rsid w:val="00A81C0F"/>
    <w:rsid w:val="00A84DFF"/>
    <w:rsid w:val="00A84EE9"/>
    <w:rsid w:val="00A8668D"/>
    <w:rsid w:val="00A87801"/>
    <w:rsid w:val="00A91BAE"/>
    <w:rsid w:val="00A926A5"/>
    <w:rsid w:val="00A95CE1"/>
    <w:rsid w:val="00A96081"/>
    <w:rsid w:val="00AA7593"/>
    <w:rsid w:val="00AA7936"/>
    <w:rsid w:val="00AB00B0"/>
    <w:rsid w:val="00AB1ED0"/>
    <w:rsid w:val="00AB7269"/>
    <w:rsid w:val="00AC3AFF"/>
    <w:rsid w:val="00AC5382"/>
    <w:rsid w:val="00AC7111"/>
    <w:rsid w:val="00AD20AF"/>
    <w:rsid w:val="00AD5325"/>
    <w:rsid w:val="00AD772E"/>
    <w:rsid w:val="00AE01CC"/>
    <w:rsid w:val="00AE10DF"/>
    <w:rsid w:val="00AE14A9"/>
    <w:rsid w:val="00AE2EB0"/>
    <w:rsid w:val="00AE3357"/>
    <w:rsid w:val="00AE3444"/>
    <w:rsid w:val="00AE676B"/>
    <w:rsid w:val="00AE6B75"/>
    <w:rsid w:val="00AF228B"/>
    <w:rsid w:val="00B00D34"/>
    <w:rsid w:val="00B01333"/>
    <w:rsid w:val="00B06CF4"/>
    <w:rsid w:val="00B16BE6"/>
    <w:rsid w:val="00B20026"/>
    <w:rsid w:val="00B21052"/>
    <w:rsid w:val="00B219C1"/>
    <w:rsid w:val="00B225CA"/>
    <w:rsid w:val="00B25B41"/>
    <w:rsid w:val="00B26469"/>
    <w:rsid w:val="00B341F7"/>
    <w:rsid w:val="00B36DFC"/>
    <w:rsid w:val="00B37615"/>
    <w:rsid w:val="00B40B97"/>
    <w:rsid w:val="00B426B9"/>
    <w:rsid w:val="00B43BB2"/>
    <w:rsid w:val="00B46DE8"/>
    <w:rsid w:val="00B474AC"/>
    <w:rsid w:val="00B50477"/>
    <w:rsid w:val="00B53338"/>
    <w:rsid w:val="00B54783"/>
    <w:rsid w:val="00B553E5"/>
    <w:rsid w:val="00B561A5"/>
    <w:rsid w:val="00B605B4"/>
    <w:rsid w:val="00B613B7"/>
    <w:rsid w:val="00B70E60"/>
    <w:rsid w:val="00B7285A"/>
    <w:rsid w:val="00B7302D"/>
    <w:rsid w:val="00B75A33"/>
    <w:rsid w:val="00B768A4"/>
    <w:rsid w:val="00B76A08"/>
    <w:rsid w:val="00B81835"/>
    <w:rsid w:val="00B82789"/>
    <w:rsid w:val="00B86097"/>
    <w:rsid w:val="00B95FA4"/>
    <w:rsid w:val="00B9701A"/>
    <w:rsid w:val="00B97119"/>
    <w:rsid w:val="00BA0357"/>
    <w:rsid w:val="00BA71EC"/>
    <w:rsid w:val="00BA78BC"/>
    <w:rsid w:val="00BA7C4E"/>
    <w:rsid w:val="00BB4C0F"/>
    <w:rsid w:val="00BB735E"/>
    <w:rsid w:val="00BC2F9B"/>
    <w:rsid w:val="00BC662F"/>
    <w:rsid w:val="00BD316E"/>
    <w:rsid w:val="00BD5810"/>
    <w:rsid w:val="00BE2EDA"/>
    <w:rsid w:val="00BE6E43"/>
    <w:rsid w:val="00BF247C"/>
    <w:rsid w:val="00BF5930"/>
    <w:rsid w:val="00BF6C39"/>
    <w:rsid w:val="00C0179F"/>
    <w:rsid w:val="00C14616"/>
    <w:rsid w:val="00C148B8"/>
    <w:rsid w:val="00C1707E"/>
    <w:rsid w:val="00C1730B"/>
    <w:rsid w:val="00C23A1B"/>
    <w:rsid w:val="00C24360"/>
    <w:rsid w:val="00C32004"/>
    <w:rsid w:val="00C37436"/>
    <w:rsid w:val="00C374FD"/>
    <w:rsid w:val="00C3795C"/>
    <w:rsid w:val="00C4115D"/>
    <w:rsid w:val="00C43BF7"/>
    <w:rsid w:val="00C46C5B"/>
    <w:rsid w:val="00C5198C"/>
    <w:rsid w:val="00C54C47"/>
    <w:rsid w:val="00C559E5"/>
    <w:rsid w:val="00C65E87"/>
    <w:rsid w:val="00C665A8"/>
    <w:rsid w:val="00C70F28"/>
    <w:rsid w:val="00C72DF3"/>
    <w:rsid w:val="00C740CE"/>
    <w:rsid w:val="00C744E4"/>
    <w:rsid w:val="00C749D2"/>
    <w:rsid w:val="00C7521D"/>
    <w:rsid w:val="00C77ADA"/>
    <w:rsid w:val="00C86C66"/>
    <w:rsid w:val="00C958C6"/>
    <w:rsid w:val="00C961D4"/>
    <w:rsid w:val="00C96590"/>
    <w:rsid w:val="00C96BC4"/>
    <w:rsid w:val="00C9745E"/>
    <w:rsid w:val="00CB1F3C"/>
    <w:rsid w:val="00CB5DAF"/>
    <w:rsid w:val="00CC0F05"/>
    <w:rsid w:val="00CC1D13"/>
    <w:rsid w:val="00CC1F4B"/>
    <w:rsid w:val="00CC3061"/>
    <w:rsid w:val="00CC7742"/>
    <w:rsid w:val="00CE15F2"/>
    <w:rsid w:val="00CE2587"/>
    <w:rsid w:val="00CE4FEC"/>
    <w:rsid w:val="00CE6996"/>
    <w:rsid w:val="00CF44AE"/>
    <w:rsid w:val="00CF6D18"/>
    <w:rsid w:val="00CF6DC0"/>
    <w:rsid w:val="00CF7DA9"/>
    <w:rsid w:val="00D04D02"/>
    <w:rsid w:val="00D04DE7"/>
    <w:rsid w:val="00D078C6"/>
    <w:rsid w:val="00D12C0D"/>
    <w:rsid w:val="00D1511D"/>
    <w:rsid w:val="00D21750"/>
    <w:rsid w:val="00D21E88"/>
    <w:rsid w:val="00D2337E"/>
    <w:rsid w:val="00D23D27"/>
    <w:rsid w:val="00D25119"/>
    <w:rsid w:val="00D405DB"/>
    <w:rsid w:val="00D40A16"/>
    <w:rsid w:val="00D43FB4"/>
    <w:rsid w:val="00D443D5"/>
    <w:rsid w:val="00D444F6"/>
    <w:rsid w:val="00D445D5"/>
    <w:rsid w:val="00D458E8"/>
    <w:rsid w:val="00D47226"/>
    <w:rsid w:val="00D50B23"/>
    <w:rsid w:val="00D51245"/>
    <w:rsid w:val="00D538FC"/>
    <w:rsid w:val="00D53E49"/>
    <w:rsid w:val="00D55A56"/>
    <w:rsid w:val="00D55AFB"/>
    <w:rsid w:val="00D6474A"/>
    <w:rsid w:val="00D663E3"/>
    <w:rsid w:val="00D670CA"/>
    <w:rsid w:val="00D70D46"/>
    <w:rsid w:val="00D728EF"/>
    <w:rsid w:val="00D743A2"/>
    <w:rsid w:val="00D81206"/>
    <w:rsid w:val="00D81846"/>
    <w:rsid w:val="00D82319"/>
    <w:rsid w:val="00D825AB"/>
    <w:rsid w:val="00D831B4"/>
    <w:rsid w:val="00D834EC"/>
    <w:rsid w:val="00D844F6"/>
    <w:rsid w:val="00D8668F"/>
    <w:rsid w:val="00D868BE"/>
    <w:rsid w:val="00D9032A"/>
    <w:rsid w:val="00D96299"/>
    <w:rsid w:val="00D978B7"/>
    <w:rsid w:val="00DA381B"/>
    <w:rsid w:val="00DA7801"/>
    <w:rsid w:val="00DB0E52"/>
    <w:rsid w:val="00DC28FF"/>
    <w:rsid w:val="00DC50F8"/>
    <w:rsid w:val="00DC6142"/>
    <w:rsid w:val="00DC6BA6"/>
    <w:rsid w:val="00DD0E8A"/>
    <w:rsid w:val="00DD3B00"/>
    <w:rsid w:val="00DD60F1"/>
    <w:rsid w:val="00DD69BD"/>
    <w:rsid w:val="00DD6D6B"/>
    <w:rsid w:val="00DE154D"/>
    <w:rsid w:val="00DE723C"/>
    <w:rsid w:val="00DF6726"/>
    <w:rsid w:val="00DF79B0"/>
    <w:rsid w:val="00E02331"/>
    <w:rsid w:val="00E07E51"/>
    <w:rsid w:val="00E11695"/>
    <w:rsid w:val="00E119AC"/>
    <w:rsid w:val="00E13379"/>
    <w:rsid w:val="00E15C47"/>
    <w:rsid w:val="00E228D9"/>
    <w:rsid w:val="00E25D34"/>
    <w:rsid w:val="00E2773F"/>
    <w:rsid w:val="00E35329"/>
    <w:rsid w:val="00E35994"/>
    <w:rsid w:val="00E46FB9"/>
    <w:rsid w:val="00E55BE5"/>
    <w:rsid w:val="00E57AA6"/>
    <w:rsid w:val="00E60AA3"/>
    <w:rsid w:val="00E62FC6"/>
    <w:rsid w:val="00E64A70"/>
    <w:rsid w:val="00E65165"/>
    <w:rsid w:val="00E65E0F"/>
    <w:rsid w:val="00E705D7"/>
    <w:rsid w:val="00E70B0B"/>
    <w:rsid w:val="00E810B2"/>
    <w:rsid w:val="00E826EC"/>
    <w:rsid w:val="00E86E46"/>
    <w:rsid w:val="00E879CE"/>
    <w:rsid w:val="00E926EE"/>
    <w:rsid w:val="00E94F72"/>
    <w:rsid w:val="00EA17FB"/>
    <w:rsid w:val="00EA45FB"/>
    <w:rsid w:val="00EA4654"/>
    <w:rsid w:val="00EA5E72"/>
    <w:rsid w:val="00EB01E4"/>
    <w:rsid w:val="00EB5528"/>
    <w:rsid w:val="00EB5BF9"/>
    <w:rsid w:val="00EB7A6A"/>
    <w:rsid w:val="00ED0204"/>
    <w:rsid w:val="00ED0A33"/>
    <w:rsid w:val="00ED0BCD"/>
    <w:rsid w:val="00ED1CE8"/>
    <w:rsid w:val="00ED1F33"/>
    <w:rsid w:val="00ED2352"/>
    <w:rsid w:val="00ED3122"/>
    <w:rsid w:val="00EE1844"/>
    <w:rsid w:val="00EE4320"/>
    <w:rsid w:val="00EE5946"/>
    <w:rsid w:val="00EE5EF5"/>
    <w:rsid w:val="00EE63FD"/>
    <w:rsid w:val="00EE7103"/>
    <w:rsid w:val="00EE723F"/>
    <w:rsid w:val="00EF1D6A"/>
    <w:rsid w:val="00EF7F7B"/>
    <w:rsid w:val="00F022BF"/>
    <w:rsid w:val="00F03A13"/>
    <w:rsid w:val="00F10963"/>
    <w:rsid w:val="00F1223A"/>
    <w:rsid w:val="00F1330D"/>
    <w:rsid w:val="00F15C00"/>
    <w:rsid w:val="00F21166"/>
    <w:rsid w:val="00F25A0F"/>
    <w:rsid w:val="00F326F6"/>
    <w:rsid w:val="00F33F44"/>
    <w:rsid w:val="00F36216"/>
    <w:rsid w:val="00F41C2A"/>
    <w:rsid w:val="00F42996"/>
    <w:rsid w:val="00F44155"/>
    <w:rsid w:val="00F44E4D"/>
    <w:rsid w:val="00F5041F"/>
    <w:rsid w:val="00F532A8"/>
    <w:rsid w:val="00F673CE"/>
    <w:rsid w:val="00F711C8"/>
    <w:rsid w:val="00F72094"/>
    <w:rsid w:val="00F7260C"/>
    <w:rsid w:val="00F7351E"/>
    <w:rsid w:val="00F73A3E"/>
    <w:rsid w:val="00F74A3F"/>
    <w:rsid w:val="00F75A48"/>
    <w:rsid w:val="00F868F0"/>
    <w:rsid w:val="00F9037D"/>
    <w:rsid w:val="00F90F5B"/>
    <w:rsid w:val="00F917DE"/>
    <w:rsid w:val="00F923AA"/>
    <w:rsid w:val="00F93E77"/>
    <w:rsid w:val="00F94327"/>
    <w:rsid w:val="00F945BD"/>
    <w:rsid w:val="00F95620"/>
    <w:rsid w:val="00F96FF7"/>
    <w:rsid w:val="00FA05ED"/>
    <w:rsid w:val="00FA1392"/>
    <w:rsid w:val="00FA192F"/>
    <w:rsid w:val="00FA7103"/>
    <w:rsid w:val="00FA714D"/>
    <w:rsid w:val="00FA7768"/>
    <w:rsid w:val="00FB10D2"/>
    <w:rsid w:val="00FB2C3A"/>
    <w:rsid w:val="00FB4C91"/>
    <w:rsid w:val="00FB7CC0"/>
    <w:rsid w:val="00FC0F50"/>
    <w:rsid w:val="00FC2209"/>
    <w:rsid w:val="00FC3584"/>
    <w:rsid w:val="00FC4BD9"/>
    <w:rsid w:val="00FD0108"/>
    <w:rsid w:val="00FE29B6"/>
    <w:rsid w:val="00FE5AC8"/>
    <w:rsid w:val="00FE6863"/>
    <w:rsid w:val="00FE6937"/>
    <w:rsid w:val="00FE6A8E"/>
    <w:rsid w:val="00FE714E"/>
    <w:rsid w:val="00FE79E0"/>
    <w:rsid w:val="00FF0283"/>
    <w:rsid w:val="00FF0E42"/>
    <w:rsid w:val="00FF2CB5"/>
    <w:rsid w:val="00FF450E"/>
    <w:rsid w:val="00FF61E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954BD6"/>
  <w15:docId w15:val="{B9E411A4-C8D3-4EA5-809B-2DAD4E0F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5E72"/>
    <w:pPr>
      <w:spacing w:before="100" w:line="288" w:lineRule="auto"/>
    </w:pPr>
  </w:style>
  <w:style w:type="paragraph" w:styleId="Heading1">
    <w:name w:val="heading 1"/>
    <w:basedOn w:val="Normal"/>
    <w:next w:val="Normal"/>
    <w:semiHidden/>
    <w:pPr>
      <w:outlineLvl w:val="0"/>
    </w:pPr>
  </w:style>
  <w:style w:type="paragraph" w:styleId="Heading2">
    <w:name w:val="heading 2"/>
    <w:basedOn w:val="Normal"/>
    <w:next w:val="NormalIndent"/>
    <w:semiHidden/>
    <w:pPr>
      <w:outlineLvl w:val="1"/>
    </w:pPr>
  </w:style>
  <w:style w:type="paragraph" w:styleId="Heading3">
    <w:name w:val="heading 3"/>
    <w:basedOn w:val="Normal"/>
    <w:semiHidden/>
    <w:pPr>
      <w:outlineLvl w:val="2"/>
    </w:pPr>
  </w:style>
  <w:style w:type="paragraph" w:styleId="Heading4">
    <w:name w:val="heading 4"/>
    <w:basedOn w:val="Normal"/>
    <w:semiHidden/>
    <w:pPr>
      <w:outlineLvl w:val="3"/>
    </w:pPr>
  </w:style>
  <w:style w:type="paragraph" w:styleId="Heading5">
    <w:name w:val="heading 5"/>
    <w:basedOn w:val="Normal"/>
    <w:semiHidden/>
    <w:pPr>
      <w:outlineLvl w:val="4"/>
    </w:pPr>
  </w:style>
  <w:style w:type="paragraph" w:styleId="Heading6">
    <w:name w:val="heading 6"/>
    <w:basedOn w:val="Normal"/>
    <w:semiHidden/>
    <w:pPr>
      <w:outlineLvl w:val="5"/>
    </w:pPr>
  </w:style>
  <w:style w:type="paragraph" w:styleId="Heading7">
    <w:name w:val="heading 7"/>
    <w:basedOn w:val="Normal"/>
    <w:next w:val="Normal"/>
    <w:semiHidden/>
    <w:pPr>
      <w:outlineLvl w:val="6"/>
    </w:pPr>
  </w:style>
  <w:style w:type="paragraph" w:styleId="Heading8">
    <w:name w:val="heading 8"/>
    <w:basedOn w:val="Normal"/>
    <w:next w:val="Normal"/>
    <w:semiHidden/>
    <w:pPr>
      <w:outlineLvl w:val="7"/>
    </w:pPr>
  </w:style>
  <w:style w:type="paragraph" w:styleId="Heading9">
    <w:name w:val="heading 9"/>
    <w:basedOn w:val="Normal"/>
    <w:next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ind w:left="709"/>
    </w:pPr>
  </w:style>
  <w:style w:type="character" w:customStyle="1" w:styleId="AuthorNote">
    <w:name w:val="Author Note"/>
    <w:aliases w:val="AN"/>
    <w:uiPriority w:val="1"/>
    <w:qFormat/>
    <w:rsid w:val="008F401F"/>
    <w:rPr>
      <w:rFonts w:ascii="Arial" w:hAnsi="Arial"/>
      <w:b/>
      <w:vanish/>
      <w:color w:val="0074BF"/>
      <w:sz w:val="20"/>
    </w:rPr>
  </w:style>
  <w:style w:type="paragraph" w:styleId="BodyText">
    <w:name w:val="Body Text"/>
    <w:basedOn w:val="Normal"/>
    <w:qFormat/>
    <w:pPr>
      <w:spacing w:before="0" w:line="240" w:lineRule="auto"/>
    </w:pPr>
  </w:style>
  <w:style w:type="paragraph" w:styleId="BodyTextIndent">
    <w:name w:val="Body Text Indent"/>
    <w:basedOn w:val="BodyText"/>
    <w:qFormat/>
    <w:pPr>
      <w:ind w:left="709"/>
    </w:pPr>
  </w:style>
  <w:style w:type="paragraph" w:customStyle="1" w:styleId="Bullet1">
    <w:name w:val="Bullet 1"/>
    <w:basedOn w:val="Normal"/>
    <w:qFormat/>
    <w:pPr>
      <w:numPr>
        <w:numId w:val="1"/>
      </w:numPr>
    </w:pPr>
  </w:style>
  <w:style w:type="paragraph" w:customStyle="1" w:styleId="Bullet2">
    <w:name w:val="Bullet 2"/>
    <w:basedOn w:val="Normal"/>
    <w:qFormat/>
    <w:pPr>
      <w:numPr>
        <w:numId w:val="2"/>
      </w:numPr>
    </w:pPr>
  </w:style>
  <w:style w:type="paragraph" w:customStyle="1" w:styleId="Bullet3">
    <w:name w:val="Bullet 3"/>
    <w:basedOn w:val="Normal"/>
    <w:qFormat/>
    <w:pPr>
      <w:numPr>
        <w:numId w:val="3"/>
      </w:numPr>
    </w:pPr>
  </w:style>
  <w:style w:type="paragraph" w:styleId="Footer">
    <w:name w:val="footer"/>
    <w:basedOn w:val="Normal"/>
    <w:link w:val="FooterChar"/>
    <w:qFormat/>
    <w:pPr>
      <w:spacing w:before="40" w:line="240" w:lineRule="auto"/>
    </w:pPr>
    <w:rPr>
      <w:noProof/>
      <w:sz w:val="16"/>
    </w:rPr>
  </w:style>
  <w:style w:type="paragraph" w:customStyle="1" w:styleId="Definitions">
    <w:name w:val="Definitions"/>
    <w:basedOn w:val="NormalIndent"/>
    <w:qFormat/>
    <w:rsid w:val="00774A46"/>
    <w:pPr>
      <w:numPr>
        <w:numId w:val="11"/>
      </w:numPr>
      <w:ind w:left="709" w:firstLine="0"/>
    </w:pPr>
  </w:style>
  <w:style w:type="paragraph" w:customStyle="1" w:styleId="GNHeading">
    <w:name w:val="GN Heading"/>
    <w:basedOn w:val="Normal"/>
    <w:next w:val="GNNormalIndent"/>
    <w:uiPriority w:val="1"/>
    <w:qFormat/>
    <w:rsid w:val="008F401F"/>
    <w:pPr>
      <w:keepNext/>
      <w:numPr>
        <w:numId w:val="8"/>
      </w:numPr>
      <w:spacing w:before="200" w:line="240" w:lineRule="auto"/>
    </w:pPr>
    <w:rPr>
      <w:b/>
      <w:vanish/>
      <w:color w:val="000080"/>
    </w:rPr>
  </w:style>
  <w:style w:type="paragraph" w:customStyle="1" w:styleId="GNNormalIndent">
    <w:name w:val="GN Normal Indent"/>
    <w:basedOn w:val="GNNormal"/>
    <w:uiPriority w:val="1"/>
    <w:qFormat/>
    <w:pPr>
      <w:ind w:left="709"/>
    </w:pPr>
  </w:style>
  <w:style w:type="paragraph" w:customStyle="1" w:styleId="GNNormal">
    <w:name w:val="GN Normal"/>
    <w:basedOn w:val="Normal"/>
    <w:uiPriority w:val="1"/>
    <w:qFormat/>
    <w:pPr>
      <w:spacing w:line="240" w:lineRule="auto"/>
    </w:pPr>
    <w:rPr>
      <w:vanish/>
      <w:color w:val="000080"/>
    </w:rPr>
  </w:style>
  <w:style w:type="paragraph" w:customStyle="1" w:styleId="GNLevel1">
    <w:name w:val="GN Level 1"/>
    <w:basedOn w:val="Normal"/>
    <w:uiPriority w:val="1"/>
    <w:qFormat/>
    <w:rsid w:val="000E46B2"/>
    <w:pPr>
      <w:numPr>
        <w:numId w:val="4"/>
      </w:numPr>
      <w:spacing w:line="240" w:lineRule="auto"/>
    </w:pPr>
    <w:rPr>
      <w:vanish/>
      <w:color w:val="000080"/>
    </w:rPr>
  </w:style>
  <w:style w:type="paragraph" w:customStyle="1" w:styleId="GNLevel2">
    <w:name w:val="GN Level 2"/>
    <w:basedOn w:val="Normal"/>
    <w:uiPriority w:val="1"/>
    <w:qFormat/>
    <w:rsid w:val="000E46B2"/>
    <w:pPr>
      <w:numPr>
        <w:ilvl w:val="1"/>
        <w:numId w:val="4"/>
      </w:numPr>
      <w:spacing w:line="240" w:lineRule="auto"/>
    </w:pPr>
    <w:rPr>
      <w:vanish/>
      <w:color w:val="000080"/>
    </w:rPr>
  </w:style>
  <w:style w:type="paragraph" w:styleId="Header">
    <w:name w:val="header"/>
    <w:basedOn w:val="Normal"/>
    <w:link w:val="HeaderChar"/>
    <w:qFormat/>
    <w:rsid w:val="00EA5E72"/>
    <w:pPr>
      <w:spacing w:before="0" w:line="240" w:lineRule="auto"/>
    </w:pPr>
    <w:rPr>
      <w:noProof/>
      <w:sz w:val="16"/>
    </w:rPr>
  </w:style>
  <w:style w:type="paragraph" w:customStyle="1" w:styleId="HeaderTitle">
    <w:name w:val="Header Title"/>
    <w:basedOn w:val="Normal"/>
    <w:qFormat/>
    <w:rsid w:val="00861F83"/>
    <w:pPr>
      <w:spacing w:line="240" w:lineRule="auto"/>
    </w:pPr>
    <w:rPr>
      <w:noProof/>
    </w:rPr>
  </w:style>
  <w:style w:type="paragraph" w:customStyle="1" w:styleId="Definitionsa">
    <w:name w:val="Definitions (a)"/>
    <w:basedOn w:val="Normal"/>
    <w:qFormat/>
    <w:rsid w:val="0079772A"/>
    <w:pPr>
      <w:numPr>
        <w:ilvl w:val="1"/>
        <w:numId w:val="11"/>
      </w:numPr>
    </w:pPr>
  </w:style>
  <w:style w:type="paragraph" w:customStyle="1" w:styleId="level1">
    <w:name w:val="level1"/>
    <w:basedOn w:val="Normal"/>
    <w:qFormat/>
    <w:rsid w:val="008F401F"/>
    <w:pPr>
      <w:numPr>
        <w:numId w:val="9"/>
      </w:numPr>
    </w:pPr>
  </w:style>
  <w:style w:type="paragraph" w:customStyle="1" w:styleId="level2">
    <w:name w:val="level2"/>
    <w:basedOn w:val="Normal"/>
    <w:qFormat/>
    <w:pPr>
      <w:numPr>
        <w:ilvl w:val="1"/>
        <w:numId w:val="9"/>
      </w:numPr>
    </w:pPr>
  </w:style>
  <w:style w:type="paragraph" w:customStyle="1" w:styleId="level3">
    <w:name w:val="level3"/>
    <w:basedOn w:val="Normal"/>
    <w:qFormat/>
    <w:pPr>
      <w:numPr>
        <w:ilvl w:val="2"/>
        <w:numId w:val="9"/>
      </w:numPr>
    </w:pPr>
  </w:style>
  <w:style w:type="paragraph" w:customStyle="1" w:styleId="level4">
    <w:name w:val="level4"/>
    <w:basedOn w:val="Normal"/>
    <w:qFormat/>
    <w:pPr>
      <w:numPr>
        <w:ilvl w:val="3"/>
        <w:numId w:val="9"/>
      </w:numPr>
    </w:pPr>
  </w:style>
  <w:style w:type="paragraph" w:customStyle="1" w:styleId="level5">
    <w:name w:val="level5"/>
    <w:basedOn w:val="Normal"/>
    <w:qFormat/>
    <w:pPr>
      <w:numPr>
        <w:ilvl w:val="4"/>
        <w:numId w:val="9"/>
      </w:numPr>
    </w:pPr>
  </w:style>
  <w:style w:type="paragraph" w:customStyle="1" w:styleId="level6">
    <w:name w:val="level6"/>
    <w:basedOn w:val="Normal"/>
    <w:qFormat/>
    <w:pPr>
      <w:numPr>
        <w:ilvl w:val="5"/>
        <w:numId w:val="9"/>
      </w:numPr>
    </w:pPr>
  </w:style>
  <w:style w:type="character" w:styleId="PageNumber">
    <w:name w:val="page number"/>
    <w:semiHidden/>
    <w:qFormat/>
    <w:rPr>
      <w:sz w:val="16"/>
    </w:rPr>
  </w:style>
  <w:style w:type="character" w:styleId="Hyperlink">
    <w:name w:val="Hyperlink"/>
    <w:uiPriority w:val="99"/>
    <w:rsid w:val="0028458B"/>
    <w:rPr>
      <w:color w:val="0000FF"/>
      <w:u w:val="single"/>
    </w:rPr>
  </w:style>
  <w:style w:type="paragraph" w:customStyle="1" w:styleId="Schedule">
    <w:name w:val="Schedule"/>
    <w:basedOn w:val="Normal"/>
    <w:next w:val="ScheduleHeading"/>
    <w:qFormat/>
    <w:rsid w:val="00D458E8"/>
    <w:pPr>
      <w:keepNext/>
      <w:numPr>
        <w:numId w:val="6"/>
      </w:numPr>
      <w:spacing w:before="200"/>
      <w:ind w:left="0" w:firstLine="0"/>
      <w:outlineLvl w:val="0"/>
    </w:pPr>
    <w:rPr>
      <w:b/>
      <w:sz w:val="22"/>
    </w:rPr>
  </w:style>
  <w:style w:type="paragraph" w:customStyle="1" w:styleId="ScheduleHeading">
    <w:name w:val="Schedule Heading"/>
    <w:basedOn w:val="Normal"/>
    <w:next w:val="Schedule1"/>
    <w:qFormat/>
    <w:rsid w:val="00A21141"/>
    <w:pPr>
      <w:keepNext/>
      <w:numPr>
        <w:ilvl w:val="1"/>
        <w:numId w:val="6"/>
      </w:numPr>
      <w:spacing w:before="160"/>
      <w:ind w:left="0" w:firstLine="0"/>
      <w:outlineLvl w:val="1"/>
    </w:pPr>
    <w:rPr>
      <w:b/>
      <w:sz w:val="22"/>
    </w:rPr>
  </w:style>
  <w:style w:type="paragraph" w:customStyle="1" w:styleId="Schedule1">
    <w:name w:val="Schedule 1"/>
    <w:basedOn w:val="Normal"/>
    <w:next w:val="Schedule2"/>
    <w:qFormat/>
    <w:rsid w:val="006B5ACD"/>
    <w:pPr>
      <w:keepNext/>
      <w:numPr>
        <w:ilvl w:val="2"/>
        <w:numId w:val="6"/>
      </w:numPr>
      <w:spacing w:before="200"/>
    </w:pPr>
    <w:rPr>
      <w:b/>
      <w:sz w:val="22"/>
    </w:rPr>
  </w:style>
  <w:style w:type="paragraph" w:customStyle="1" w:styleId="Schedule2">
    <w:name w:val="Schedule 2"/>
    <w:basedOn w:val="Normal"/>
    <w:next w:val="NormalIndent"/>
    <w:qFormat/>
    <w:rsid w:val="006B5ACD"/>
    <w:pPr>
      <w:keepNext/>
      <w:numPr>
        <w:ilvl w:val="3"/>
        <w:numId w:val="6"/>
      </w:numPr>
      <w:spacing w:before="160"/>
    </w:pPr>
    <w:rPr>
      <w:b/>
      <w:sz w:val="21"/>
    </w:rPr>
  </w:style>
  <w:style w:type="paragraph" w:customStyle="1" w:styleId="Schedule3">
    <w:name w:val="Schedule 3"/>
    <w:basedOn w:val="Normal"/>
    <w:qFormat/>
    <w:rsid w:val="006B5ACD"/>
    <w:pPr>
      <w:numPr>
        <w:ilvl w:val="4"/>
        <w:numId w:val="6"/>
      </w:numPr>
    </w:pPr>
  </w:style>
  <w:style w:type="paragraph" w:customStyle="1" w:styleId="Schedule4">
    <w:name w:val="Schedule 4"/>
    <w:basedOn w:val="Normal"/>
    <w:qFormat/>
    <w:rsid w:val="006B5ACD"/>
    <w:pPr>
      <w:numPr>
        <w:ilvl w:val="5"/>
        <w:numId w:val="6"/>
      </w:numPr>
    </w:pPr>
  </w:style>
  <w:style w:type="paragraph" w:customStyle="1" w:styleId="Schedule5">
    <w:name w:val="Schedule 5"/>
    <w:basedOn w:val="Normal"/>
    <w:qFormat/>
    <w:rsid w:val="006B5ACD"/>
    <w:pPr>
      <w:numPr>
        <w:ilvl w:val="6"/>
        <w:numId w:val="6"/>
      </w:numPr>
    </w:pPr>
  </w:style>
  <w:style w:type="paragraph" w:customStyle="1" w:styleId="Schedule6">
    <w:name w:val="Schedule 6"/>
    <w:basedOn w:val="Normal"/>
    <w:qFormat/>
    <w:rsid w:val="006B5ACD"/>
    <w:pPr>
      <w:numPr>
        <w:ilvl w:val="7"/>
        <w:numId w:val="6"/>
      </w:numPr>
    </w:pPr>
  </w:style>
  <w:style w:type="paragraph" w:styleId="Title">
    <w:name w:val="Title"/>
    <w:basedOn w:val="Normal"/>
    <w:qFormat/>
    <w:rsid w:val="008F401F"/>
    <w:pPr>
      <w:keepNext/>
      <w:spacing w:before="0" w:after="60"/>
    </w:pPr>
    <w:rPr>
      <w:sz w:val="32"/>
    </w:rPr>
  </w:style>
  <w:style w:type="paragraph" w:styleId="TOC1">
    <w:name w:val="toc 1"/>
    <w:basedOn w:val="Normal"/>
    <w:next w:val="TOC2"/>
    <w:autoRedefine/>
    <w:uiPriority w:val="39"/>
    <w:qFormat/>
    <w:rsid w:val="00587B21"/>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587B21"/>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2E5F1F"/>
    <w:pPr>
      <w:spacing w:before="60" w:line="240" w:lineRule="auto"/>
      <w:ind w:left="709"/>
    </w:pPr>
    <w:rPr>
      <w:noProof/>
      <w:lang w:eastAsia="en-US"/>
    </w:rPr>
  </w:style>
  <w:style w:type="paragraph" w:styleId="TOC4">
    <w:name w:val="toc 4"/>
    <w:basedOn w:val="Normal"/>
    <w:next w:val="Normal"/>
    <w:autoRedefine/>
    <w:semiHidden/>
    <w:rsid w:val="002E5F1F"/>
    <w:pPr>
      <w:tabs>
        <w:tab w:val="right" w:pos="7938"/>
      </w:tabs>
      <w:spacing w:before="60" w:line="240" w:lineRule="auto"/>
      <w:ind w:left="2835" w:hanging="709"/>
    </w:pPr>
    <w:rPr>
      <w:noProof/>
      <w:lang w:eastAsia="en-US"/>
    </w:rPr>
  </w:style>
  <w:style w:type="paragraph" w:customStyle="1" w:styleId="GeneralHeading1">
    <w:name w:val="General Heading 1"/>
    <w:basedOn w:val="Normal"/>
    <w:next w:val="Normal"/>
    <w:qFormat/>
    <w:rsid w:val="008F401F"/>
    <w:pPr>
      <w:keepNext/>
      <w:spacing w:before="200"/>
    </w:pPr>
    <w:rPr>
      <w:b/>
      <w:sz w:val="22"/>
    </w:rPr>
  </w:style>
  <w:style w:type="paragraph" w:customStyle="1" w:styleId="GeneralHeading2">
    <w:name w:val="General Heading 2"/>
    <w:basedOn w:val="Normal"/>
    <w:next w:val="Normal"/>
    <w:qFormat/>
    <w:rsid w:val="00773B82"/>
    <w:pPr>
      <w:keepNext/>
      <w:spacing w:before="160"/>
    </w:pPr>
    <w:rPr>
      <w:b/>
      <w:sz w:val="21"/>
    </w:rPr>
  </w:style>
  <w:style w:type="paragraph" w:customStyle="1" w:styleId="Definitionsi">
    <w:name w:val="Definitions (i)"/>
    <w:basedOn w:val="Normal"/>
    <w:qFormat/>
    <w:rsid w:val="0079772A"/>
    <w:pPr>
      <w:numPr>
        <w:ilvl w:val="2"/>
        <w:numId w:val="11"/>
      </w:numPr>
    </w:pPr>
  </w:style>
  <w:style w:type="paragraph" w:styleId="TOC5">
    <w:name w:val="toc 5"/>
    <w:basedOn w:val="Normal"/>
    <w:next w:val="Normal"/>
    <w:autoRedefine/>
    <w:semiHidden/>
    <w:rsid w:val="002E5F1F"/>
    <w:pPr>
      <w:ind w:left="3544" w:hanging="709"/>
    </w:pPr>
    <w:rPr>
      <w:lang w:eastAsia="en-US"/>
    </w:rPr>
  </w:style>
  <w:style w:type="paragraph" w:styleId="TOC6">
    <w:name w:val="toc 6"/>
    <w:basedOn w:val="Normal"/>
    <w:next w:val="Normal"/>
    <w:autoRedefine/>
    <w:semiHidden/>
    <w:rsid w:val="002E5F1F"/>
    <w:pPr>
      <w:ind w:left="4253" w:hanging="709"/>
    </w:pPr>
    <w:rPr>
      <w:lang w:eastAsia="en-US"/>
    </w:rPr>
  </w:style>
  <w:style w:type="paragraph" w:styleId="TOC7">
    <w:name w:val="toc 7"/>
    <w:basedOn w:val="Normal"/>
    <w:next w:val="Normal"/>
    <w:autoRedefine/>
    <w:semiHidden/>
    <w:rsid w:val="002E5F1F"/>
    <w:pPr>
      <w:ind w:left="1200"/>
    </w:pPr>
    <w:rPr>
      <w:lang w:eastAsia="en-US"/>
    </w:rPr>
  </w:style>
  <w:style w:type="paragraph" w:styleId="TOC8">
    <w:name w:val="toc 8"/>
    <w:basedOn w:val="Normal"/>
    <w:next w:val="Normal"/>
    <w:autoRedefine/>
    <w:semiHidden/>
    <w:rsid w:val="002E5F1F"/>
    <w:pPr>
      <w:ind w:left="1400"/>
    </w:pPr>
    <w:rPr>
      <w:lang w:eastAsia="en-US"/>
    </w:rPr>
  </w:style>
  <w:style w:type="paragraph" w:styleId="TOC9">
    <w:name w:val="toc 9"/>
    <w:basedOn w:val="Normal"/>
    <w:next w:val="Normal"/>
    <w:autoRedefine/>
    <w:semiHidden/>
    <w:rsid w:val="002E5F1F"/>
    <w:pPr>
      <w:ind w:left="1600"/>
    </w:pPr>
    <w:rPr>
      <w:lang w:eastAsia="en-US"/>
    </w:rPr>
  </w:style>
  <w:style w:type="paragraph" w:customStyle="1" w:styleId="AllensHeading1">
    <w:name w:val="Allens Heading 1"/>
    <w:basedOn w:val="Normal"/>
    <w:next w:val="AllensHeading2"/>
    <w:qFormat/>
    <w:rsid w:val="0015748D"/>
    <w:pPr>
      <w:keepNext/>
      <w:numPr>
        <w:numId w:val="10"/>
      </w:numPr>
      <w:spacing w:before="200"/>
      <w:outlineLvl w:val="0"/>
    </w:pPr>
    <w:rPr>
      <w:b/>
      <w:sz w:val="22"/>
    </w:rPr>
  </w:style>
  <w:style w:type="paragraph" w:customStyle="1" w:styleId="AllensHeading2">
    <w:name w:val="Allens Heading 2"/>
    <w:basedOn w:val="Normal"/>
    <w:next w:val="NormalIndent"/>
    <w:qFormat/>
    <w:rsid w:val="0015748D"/>
    <w:pPr>
      <w:keepNext/>
      <w:numPr>
        <w:ilvl w:val="1"/>
        <w:numId w:val="10"/>
      </w:numPr>
      <w:spacing w:before="160"/>
      <w:outlineLvl w:val="1"/>
    </w:pPr>
    <w:rPr>
      <w:b/>
      <w:sz w:val="21"/>
    </w:rPr>
  </w:style>
  <w:style w:type="paragraph" w:styleId="FootnoteText">
    <w:name w:val="footnote text"/>
    <w:basedOn w:val="Normal"/>
    <w:semiHidden/>
    <w:rPr>
      <w:sz w:val="16"/>
    </w:rPr>
  </w:style>
  <w:style w:type="paragraph" w:customStyle="1" w:styleId="GNLevel3">
    <w:name w:val="GN Level 3"/>
    <w:basedOn w:val="Normal"/>
    <w:uiPriority w:val="1"/>
    <w:qFormat/>
    <w:rsid w:val="000E46B2"/>
    <w:pPr>
      <w:numPr>
        <w:ilvl w:val="2"/>
        <w:numId w:val="4"/>
      </w:numPr>
      <w:spacing w:line="240" w:lineRule="auto"/>
    </w:pPr>
    <w:rPr>
      <w:vanish/>
      <w:color w:val="000080"/>
    </w:rPr>
  </w:style>
  <w:style w:type="paragraph" w:customStyle="1" w:styleId="GNLevel4">
    <w:name w:val="GN Level 4"/>
    <w:basedOn w:val="Normal"/>
    <w:uiPriority w:val="1"/>
    <w:qFormat/>
    <w:rsid w:val="000E46B2"/>
    <w:pPr>
      <w:numPr>
        <w:ilvl w:val="3"/>
        <w:numId w:val="4"/>
      </w:numPr>
      <w:spacing w:line="240" w:lineRule="auto"/>
    </w:pPr>
    <w:rPr>
      <w:vanish/>
      <w:color w:val="000080"/>
    </w:rPr>
  </w:style>
  <w:style w:type="paragraph" w:customStyle="1" w:styleId="GNBullet">
    <w:name w:val="GN Bullet"/>
    <w:basedOn w:val="Normal"/>
    <w:uiPriority w:val="1"/>
    <w:qFormat/>
    <w:pPr>
      <w:numPr>
        <w:numId w:val="5"/>
      </w:numPr>
      <w:spacing w:line="240" w:lineRule="auto"/>
    </w:pPr>
    <w:rPr>
      <w:vanish/>
      <w:color w:val="000080"/>
    </w:rPr>
  </w:style>
  <w:style w:type="paragraph" w:customStyle="1" w:styleId="AllensHeading3">
    <w:name w:val="Allens Heading 3"/>
    <w:basedOn w:val="Normal"/>
    <w:qFormat/>
    <w:rsid w:val="0015748D"/>
    <w:pPr>
      <w:numPr>
        <w:ilvl w:val="2"/>
        <w:numId w:val="10"/>
      </w:numPr>
    </w:pPr>
  </w:style>
  <w:style w:type="paragraph" w:customStyle="1" w:styleId="AllensHeading4">
    <w:name w:val="Allens Heading 4"/>
    <w:basedOn w:val="Normal"/>
    <w:qFormat/>
    <w:rsid w:val="0015748D"/>
    <w:pPr>
      <w:numPr>
        <w:ilvl w:val="3"/>
        <w:numId w:val="10"/>
      </w:numPr>
    </w:pPr>
  </w:style>
  <w:style w:type="paragraph" w:customStyle="1" w:styleId="AllensHeading5">
    <w:name w:val="Allens Heading 5"/>
    <w:basedOn w:val="Normal"/>
    <w:qFormat/>
    <w:rsid w:val="0015748D"/>
    <w:pPr>
      <w:numPr>
        <w:ilvl w:val="4"/>
        <w:numId w:val="10"/>
      </w:numPr>
    </w:pPr>
  </w:style>
  <w:style w:type="paragraph" w:customStyle="1" w:styleId="AllensHeading6">
    <w:name w:val="Allens Heading 6"/>
    <w:basedOn w:val="Normal"/>
    <w:qFormat/>
    <w:rsid w:val="0015748D"/>
    <w:pPr>
      <w:numPr>
        <w:ilvl w:val="5"/>
        <w:numId w:val="10"/>
      </w:numPr>
    </w:pPr>
  </w:style>
  <w:style w:type="paragraph" w:customStyle="1" w:styleId="ContentsHeading">
    <w:name w:val="Contents Heading"/>
    <w:basedOn w:val="Normal"/>
    <w:next w:val="Normal"/>
    <w:qFormat/>
    <w:rsid w:val="008F401F"/>
    <w:pPr>
      <w:spacing w:before="0"/>
    </w:pPr>
    <w:rPr>
      <w:b/>
      <w:sz w:val="22"/>
    </w:rPr>
  </w:style>
  <w:style w:type="table" w:styleId="TableGrid">
    <w:name w:val="Table Grid"/>
    <w:basedOn w:val="TableNormal"/>
    <w:rsid w:val="00116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3A4C8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831B4"/>
    <w:rPr>
      <w:rFonts w:ascii="Tahoma" w:hAnsi="Tahoma" w:cs="Tahoma"/>
      <w:sz w:val="16"/>
      <w:szCs w:val="16"/>
    </w:rPr>
  </w:style>
  <w:style w:type="paragraph" w:styleId="ListParagraph">
    <w:name w:val="List Paragraph"/>
    <w:basedOn w:val="Normal"/>
    <w:uiPriority w:val="34"/>
    <w:rsid w:val="00F1330D"/>
    <w:pPr>
      <w:ind w:left="720"/>
      <w:contextualSpacing/>
    </w:pPr>
  </w:style>
  <w:style w:type="character" w:customStyle="1" w:styleId="HeaderChar">
    <w:name w:val="Header Char"/>
    <w:basedOn w:val="DefaultParagraphFont"/>
    <w:link w:val="Header"/>
    <w:rsid w:val="00F72094"/>
    <w:rPr>
      <w:noProof/>
      <w:sz w:val="16"/>
    </w:rPr>
  </w:style>
  <w:style w:type="character" w:customStyle="1" w:styleId="FooterChar">
    <w:name w:val="Footer Char"/>
    <w:basedOn w:val="DefaultParagraphFont"/>
    <w:link w:val="Footer"/>
    <w:rsid w:val="00F72094"/>
    <w:rPr>
      <w:noProof/>
      <w:sz w:val="16"/>
    </w:rPr>
  </w:style>
  <w:style w:type="character" w:styleId="FollowedHyperlink">
    <w:name w:val="FollowedHyperlink"/>
    <w:basedOn w:val="DefaultParagraphFont"/>
    <w:rsid w:val="00401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189">
      <w:bodyDiv w:val="1"/>
      <w:marLeft w:val="0"/>
      <w:marRight w:val="0"/>
      <w:marTop w:val="0"/>
      <w:marBottom w:val="0"/>
      <w:divBdr>
        <w:top w:val="none" w:sz="0" w:space="0" w:color="auto"/>
        <w:left w:val="none" w:sz="0" w:space="0" w:color="auto"/>
        <w:bottom w:val="none" w:sz="0" w:space="0" w:color="auto"/>
        <w:right w:val="none" w:sz="0" w:space="0" w:color="auto"/>
      </w:divBdr>
    </w:div>
    <w:div w:id="61684976">
      <w:bodyDiv w:val="1"/>
      <w:marLeft w:val="0"/>
      <w:marRight w:val="0"/>
      <w:marTop w:val="0"/>
      <w:marBottom w:val="0"/>
      <w:divBdr>
        <w:top w:val="none" w:sz="0" w:space="0" w:color="auto"/>
        <w:left w:val="none" w:sz="0" w:space="0" w:color="auto"/>
        <w:bottom w:val="none" w:sz="0" w:space="0" w:color="auto"/>
        <w:right w:val="none" w:sz="0" w:space="0" w:color="auto"/>
      </w:divBdr>
    </w:div>
    <w:div w:id="71975087">
      <w:bodyDiv w:val="1"/>
      <w:marLeft w:val="0"/>
      <w:marRight w:val="0"/>
      <w:marTop w:val="0"/>
      <w:marBottom w:val="0"/>
      <w:divBdr>
        <w:top w:val="none" w:sz="0" w:space="0" w:color="auto"/>
        <w:left w:val="none" w:sz="0" w:space="0" w:color="auto"/>
        <w:bottom w:val="none" w:sz="0" w:space="0" w:color="auto"/>
        <w:right w:val="none" w:sz="0" w:space="0" w:color="auto"/>
      </w:divBdr>
    </w:div>
    <w:div w:id="128129210">
      <w:bodyDiv w:val="1"/>
      <w:marLeft w:val="0"/>
      <w:marRight w:val="0"/>
      <w:marTop w:val="0"/>
      <w:marBottom w:val="0"/>
      <w:divBdr>
        <w:top w:val="none" w:sz="0" w:space="0" w:color="auto"/>
        <w:left w:val="none" w:sz="0" w:space="0" w:color="auto"/>
        <w:bottom w:val="none" w:sz="0" w:space="0" w:color="auto"/>
        <w:right w:val="none" w:sz="0" w:space="0" w:color="auto"/>
      </w:divBdr>
    </w:div>
    <w:div w:id="135073143">
      <w:bodyDiv w:val="1"/>
      <w:marLeft w:val="0"/>
      <w:marRight w:val="0"/>
      <w:marTop w:val="0"/>
      <w:marBottom w:val="0"/>
      <w:divBdr>
        <w:top w:val="none" w:sz="0" w:space="0" w:color="auto"/>
        <w:left w:val="none" w:sz="0" w:space="0" w:color="auto"/>
        <w:bottom w:val="none" w:sz="0" w:space="0" w:color="auto"/>
        <w:right w:val="none" w:sz="0" w:space="0" w:color="auto"/>
      </w:divBdr>
    </w:div>
    <w:div w:id="182715525">
      <w:bodyDiv w:val="1"/>
      <w:marLeft w:val="0"/>
      <w:marRight w:val="0"/>
      <w:marTop w:val="0"/>
      <w:marBottom w:val="0"/>
      <w:divBdr>
        <w:top w:val="none" w:sz="0" w:space="0" w:color="auto"/>
        <w:left w:val="none" w:sz="0" w:space="0" w:color="auto"/>
        <w:bottom w:val="none" w:sz="0" w:space="0" w:color="auto"/>
        <w:right w:val="none" w:sz="0" w:space="0" w:color="auto"/>
      </w:divBdr>
    </w:div>
    <w:div w:id="271135935">
      <w:bodyDiv w:val="1"/>
      <w:marLeft w:val="0"/>
      <w:marRight w:val="0"/>
      <w:marTop w:val="0"/>
      <w:marBottom w:val="0"/>
      <w:divBdr>
        <w:top w:val="none" w:sz="0" w:space="0" w:color="auto"/>
        <w:left w:val="none" w:sz="0" w:space="0" w:color="auto"/>
        <w:bottom w:val="none" w:sz="0" w:space="0" w:color="auto"/>
        <w:right w:val="none" w:sz="0" w:space="0" w:color="auto"/>
      </w:divBdr>
    </w:div>
    <w:div w:id="323513503">
      <w:bodyDiv w:val="1"/>
      <w:marLeft w:val="0"/>
      <w:marRight w:val="0"/>
      <w:marTop w:val="0"/>
      <w:marBottom w:val="0"/>
      <w:divBdr>
        <w:top w:val="none" w:sz="0" w:space="0" w:color="auto"/>
        <w:left w:val="none" w:sz="0" w:space="0" w:color="auto"/>
        <w:bottom w:val="none" w:sz="0" w:space="0" w:color="auto"/>
        <w:right w:val="none" w:sz="0" w:space="0" w:color="auto"/>
      </w:divBdr>
    </w:div>
    <w:div w:id="337974726">
      <w:bodyDiv w:val="1"/>
      <w:marLeft w:val="0"/>
      <w:marRight w:val="0"/>
      <w:marTop w:val="0"/>
      <w:marBottom w:val="0"/>
      <w:divBdr>
        <w:top w:val="none" w:sz="0" w:space="0" w:color="auto"/>
        <w:left w:val="none" w:sz="0" w:space="0" w:color="auto"/>
        <w:bottom w:val="none" w:sz="0" w:space="0" w:color="auto"/>
        <w:right w:val="none" w:sz="0" w:space="0" w:color="auto"/>
      </w:divBdr>
    </w:div>
    <w:div w:id="540940830">
      <w:bodyDiv w:val="1"/>
      <w:marLeft w:val="0"/>
      <w:marRight w:val="0"/>
      <w:marTop w:val="0"/>
      <w:marBottom w:val="0"/>
      <w:divBdr>
        <w:top w:val="none" w:sz="0" w:space="0" w:color="auto"/>
        <w:left w:val="none" w:sz="0" w:space="0" w:color="auto"/>
        <w:bottom w:val="none" w:sz="0" w:space="0" w:color="auto"/>
        <w:right w:val="none" w:sz="0" w:space="0" w:color="auto"/>
      </w:divBdr>
    </w:div>
    <w:div w:id="735670097">
      <w:bodyDiv w:val="1"/>
      <w:marLeft w:val="0"/>
      <w:marRight w:val="0"/>
      <w:marTop w:val="0"/>
      <w:marBottom w:val="0"/>
      <w:divBdr>
        <w:top w:val="none" w:sz="0" w:space="0" w:color="auto"/>
        <w:left w:val="none" w:sz="0" w:space="0" w:color="auto"/>
        <w:bottom w:val="none" w:sz="0" w:space="0" w:color="auto"/>
        <w:right w:val="none" w:sz="0" w:space="0" w:color="auto"/>
      </w:divBdr>
    </w:div>
    <w:div w:id="796029635">
      <w:bodyDiv w:val="1"/>
      <w:marLeft w:val="0"/>
      <w:marRight w:val="0"/>
      <w:marTop w:val="0"/>
      <w:marBottom w:val="0"/>
      <w:divBdr>
        <w:top w:val="none" w:sz="0" w:space="0" w:color="auto"/>
        <w:left w:val="none" w:sz="0" w:space="0" w:color="auto"/>
        <w:bottom w:val="none" w:sz="0" w:space="0" w:color="auto"/>
        <w:right w:val="none" w:sz="0" w:space="0" w:color="auto"/>
      </w:divBdr>
    </w:div>
    <w:div w:id="888612268">
      <w:bodyDiv w:val="1"/>
      <w:marLeft w:val="0"/>
      <w:marRight w:val="0"/>
      <w:marTop w:val="0"/>
      <w:marBottom w:val="0"/>
      <w:divBdr>
        <w:top w:val="none" w:sz="0" w:space="0" w:color="auto"/>
        <w:left w:val="none" w:sz="0" w:space="0" w:color="auto"/>
        <w:bottom w:val="none" w:sz="0" w:space="0" w:color="auto"/>
        <w:right w:val="none" w:sz="0" w:space="0" w:color="auto"/>
      </w:divBdr>
    </w:div>
    <w:div w:id="895699317">
      <w:bodyDiv w:val="1"/>
      <w:marLeft w:val="0"/>
      <w:marRight w:val="0"/>
      <w:marTop w:val="0"/>
      <w:marBottom w:val="0"/>
      <w:divBdr>
        <w:top w:val="none" w:sz="0" w:space="0" w:color="auto"/>
        <w:left w:val="none" w:sz="0" w:space="0" w:color="auto"/>
        <w:bottom w:val="none" w:sz="0" w:space="0" w:color="auto"/>
        <w:right w:val="none" w:sz="0" w:space="0" w:color="auto"/>
      </w:divBdr>
    </w:div>
    <w:div w:id="1169171162">
      <w:bodyDiv w:val="1"/>
      <w:marLeft w:val="0"/>
      <w:marRight w:val="0"/>
      <w:marTop w:val="0"/>
      <w:marBottom w:val="0"/>
      <w:divBdr>
        <w:top w:val="none" w:sz="0" w:space="0" w:color="auto"/>
        <w:left w:val="none" w:sz="0" w:space="0" w:color="auto"/>
        <w:bottom w:val="none" w:sz="0" w:space="0" w:color="auto"/>
        <w:right w:val="none" w:sz="0" w:space="0" w:color="auto"/>
      </w:divBdr>
    </w:div>
    <w:div w:id="1309088768">
      <w:bodyDiv w:val="1"/>
      <w:marLeft w:val="0"/>
      <w:marRight w:val="0"/>
      <w:marTop w:val="0"/>
      <w:marBottom w:val="0"/>
      <w:divBdr>
        <w:top w:val="none" w:sz="0" w:space="0" w:color="auto"/>
        <w:left w:val="none" w:sz="0" w:space="0" w:color="auto"/>
        <w:bottom w:val="none" w:sz="0" w:space="0" w:color="auto"/>
        <w:right w:val="none" w:sz="0" w:space="0" w:color="auto"/>
      </w:divBdr>
    </w:div>
    <w:div w:id="1348407796">
      <w:bodyDiv w:val="1"/>
      <w:marLeft w:val="0"/>
      <w:marRight w:val="0"/>
      <w:marTop w:val="0"/>
      <w:marBottom w:val="0"/>
      <w:divBdr>
        <w:top w:val="none" w:sz="0" w:space="0" w:color="auto"/>
        <w:left w:val="none" w:sz="0" w:space="0" w:color="auto"/>
        <w:bottom w:val="none" w:sz="0" w:space="0" w:color="auto"/>
        <w:right w:val="none" w:sz="0" w:space="0" w:color="auto"/>
      </w:divBdr>
    </w:div>
    <w:div w:id="1372222688">
      <w:bodyDiv w:val="1"/>
      <w:marLeft w:val="0"/>
      <w:marRight w:val="0"/>
      <w:marTop w:val="0"/>
      <w:marBottom w:val="0"/>
      <w:divBdr>
        <w:top w:val="none" w:sz="0" w:space="0" w:color="auto"/>
        <w:left w:val="none" w:sz="0" w:space="0" w:color="auto"/>
        <w:bottom w:val="none" w:sz="0" w:space="0" w:color="auto"/>
        <w:right w:val="none" w:sz="0" w:space="0" w:color="auto"/>
      </w:divBdr>
    </w:div>
    <w:div w:id="1432504698">
      <w:bodyDiv w:val="1"/>
      <w:marLeft w:val="0"/>
      <w:marRight w:val="0"/>
      <w:marTop w:val="0"/>
      <w:marBottom w:val="0"/>
      <w:divBdr>
        <w:top w:val="none" w:sz="0" w:space="0" w:color="auto"/>
        <w:left w:val="none" w:sz="0" w:space="0" w:color="auto"/>
        <w:bottom w:val="none" w:sz="0" w:space="0" w:color="auto"/>
        <w:right w:val="none" w:sz="0" w:space="0" w:color="auto"/>
      </w:divBdr>
    </w:div>
    <w:div w:id="1504203989">
      <w:bodyDiv w:val="1"/>
      <w:marLeft w:val="0"/>
      <w:marRight w:val="0"/>
      <w:marTop w:val="0"/>
      <w:marBottom w:val="0"/>
      <w:divBdr>
        <w:top w:val="none" w:sz="0" w:space="0" w:color="auto"/>
        <w:left w:val="none" w:sz="0" w:space="0" w:color="auto"/>
        <w:bottom w:val="none" w:sz="0" w:space="0" w:color="auto"/>
        <w:right w:val="none" w:sz="0" w:space="0" w:color="auto"/>
      </w:divBdr>
    </w:div>
    <w:div w:id="1597207622">
      <w:bodyDiv w:val="1"/>
      <w:marLeft w:val="0"/>
      <w:marRight w:val="0"/>
      <w:marTop w:val="0"/>
      <w:marBottom w:val="0"/>
      <w:divBdr>
        <w:top w:val="none" w:sz="0" w:space="0" w:color="auto"/>
        <w:left w:val="none" w:sz="0" w:space="0" w:color="auto"/>
        <w:bottom w:val="none" w:sz="0" w:space="0" w:color="auto"/>
        <w:right w:val="none" w:sz="0" w:space="0" w:color="auto"/>
      </w:divBdr>
    </w:div>
    <w:div w:id="1601446776">
      <w:bodyDiv w:val="1"/>
      <w:marLeft w:val="0"/>
      <w:marRight w:val="0"/>
      <w:marTop w:val="0"/>
      <w:marBottom w:val="0"/>
      <w:divBdr>
        <w:top w:val="none" w:sz="0" w:space="0" w:color="auto"/>
        <w:left w:val="none" w:sz="0" w:space="0" w:color="auto"/>
        <w:bottom w:val="none" w:sz="0" w:space="0" w:color="auto"/>
        <w:right w:val="none" w:sz="0" w:space="0" w:color="auto"/>
      </w:divBdr>
    </w:div>
    <w:div w:id="1710958518">
      <w:bodyDiv w:val="1"/>
      <w:marLeft w:val="0"/>
      <w:marRight w:val="0"/>
      <w:marTop w:val="0"/>
      <w:marBottom w:val="0"/>
      <w:divBdr>
        <w:top w:val="none" w:sz="0" w:space="0" w:color="auto"/>
        <w:left w:val="none" w:sz="0" w:space="0" w:color="auto"/>
        <w:bottom w:val="none" w:sz="0" w:space="0" w:color="auto"/>
        <w:right w:val="none" w:sz="0" w:space="0" w:color="auto"/>
      </w:divBdr>
    </w:div>
    <w:div w:id="1756902878">
      <w:bodyDiv w:val="1"/>
      <w:marLeft w:val="0"/>
      <w:marRight w:val="0"/>
      <w:marTop w:val="0"/>
      <w:marBottom w:val="0"/>
      <w:divBdr>
        <w:top w:val="none" w:sz="0" w:space="0" w:color="auto"/>
        <w:left w:val="none" w:sz="0" w:space="0" w:color="auto"/>
        <w:bottom w:val="none" w:sz="0" w:space="0" w:color="auto"/>
        <w:right w:val="none" w:sz="0" w:space="0" w:color="auto"/>
      </w:divBdr>
    </w:div>
    <w:div w:id="1848330124">
      <w:bodyDiv w:val="1"/>
      <w:marLeft w:val="0"/>
      <w:marRight w:val="0"/>
      <w:marTop w:val="0"/>
      <w:marBottom w:val="0"/>
      <w:divBdr>
        <w:top w:val="none" w:sz="0" w:space="0" w:color="auto"/>
        <w:left w:val="none" w:sz="0" w:space="0" w:color="auto"/>
        <w:bottom w:val="none" w:sz="0" w:space="0" w:color="auto"/>
        <w:right w:val="none" w:sz="0" w:space="0" w:color="auto"/>
      </w:divBdr>
    </w:div>
    <w:div w:id="1933972123">
      <w:bodyDiv w:val="1"/>
      <w:marLeft w:val="0"/>
      <w:marRight w:val="0"/>
      <w:marTop w:val="0"/>
      <w:marBottom w:val="0"/>
      <w:divBdr>
        <w:top w:val="none" w:sz="0" w:space="0" w:color="auto"/>
        <w:left w:val="none" w:sz="0" w:space="0" w:color="auto"/>
        <w:bottom w:val="none" w:sz="0" w:space="0" w:color="auto"/>
        <w:right w:val="none" w:sz="0" w:space="0" w:color="auto"/>
      </w:divBdr>
    </w:div>
    <w:div w:id="2020037769">
      <w:bodyDiv w:val="1"/>
      <w:marLeft w:val="0"/>
      <w:marRight w:val="0"/>
      <w:marTop w:val="0"/>
      <w:marBottom w:val="0"/>
      <w:divBdr>
        <w:top w:val="none" w:sz="0" w:space="0" w:color="auto"/>
        <w:left w:val="none" w:sz="0" w:space="0" w:color="auto"/>
        <w:bottom w:val="none" w:sz="0" w:space="0" w:color="auto"/>
        <w:right w:val="none" w:sz="0" w:space="0" w:color="auto"/>
      </w:divBdr>
    </w:div>
    <w:div w:id="21112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ARTemplates\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19D6F-F7C0-4598-B824-4039CEE6A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
  <TotalTime>1</TotalTime>
  <Pages>2</Pages>
  <Words>931</Words>
  <Characters>5310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Allens Arthur Robinson</Company>
  <LinksUpToDate>false</LinksUpToDate>
  <CharactersWithSpaces>6229</CharactersWithSpaces>
  <SharedDoc>false</SharedDoc>
  <HLinks>
    <vt:vector size="12" baseType="variant">
      <vt:variant>
        <vt:i4>1507391</vt:i4>
      </vt:variant>
      <vt:variant>
        <vt:i4>-1</vt:i4>
      </vt:variant>
      <vt:variant>
        <vt:i4>2358</vt:i4>
      </vt:variant>
      <vt:variant>
        <vt:i4>1</vt:i4>
      </vt:variant>
      <vt:variant>
        <vt:lpwstr>\\sydfps\apps\Data\Templates\AARTemplates\WIP\AllensLogos\Color\Allens_Logo_Pos_rgb 40mm.jpg</vt:lpwstr>
      </vt:variant>
      <vt:variant>
        <vt:lpwstr/>
      </vt:variant>
      <vt:variant>
        <vt:i4>1507391</vt:i4>
      </vt:variant>
      <vt:variant>
        <vt:i4>-1</vt:i4>
      </vt:variant>
      <vt:variant>
        <vt:i4>2367</vt:i4>
      </vt:variant>
      <vt:variant>
        <vt:i4>1</vt:i4>
      </vt:variant>
      <vt:variant>
        <vt:lpwstr>\\sydfps\apps\Data\Templates\AARTemplates\WIP\AllensLogos\Color\Allens_Logo_Pos_rgb 40mm.jpg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Allens</dc:creator>
  <dc:description>v2.18.5363 - 18/09/2014 change COB insert document name font size in header; add widow/orphan control to Definitions</dc:description>
  <cp:lastModifiedBy>bloomfieldm@protonmail.com</cp:lastModifiedBy>
  <cp:revision>2</cp:revision>
  <cp:lastPrinted>2015-02-16T23:34:00Z</cp:lastPrinted>
  <dcterms:created xsi:type="dcterms:W3CDTF">2023-10-23T02:57:00Z</dcterms:created>
  <dcterms:modified xsi:type="dcterms:W3CDTF">2023-10-23T02:57:00Z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vzbs A0132858355v4 000000 </vt:lpwstr>
  </property>
  <property fmtid="{D5CDD505-2E9C-101B-9397-08002B2CF9AE}" pid="3" name="DOCSDocNumber">
    <vt:lpwstr>32858355</vt:lpwstr>
  </property>
  <property fmtid="{D5CDD505-2E9C-101B-9397-08002B2CF9AE}" pid="4" name="DOCSDocumentID">
    <vt:lpwstr>A0132858355</vt:lpwstr>
  </property>
  <property fmtid="{D5CDD505-2E9C-101B-9397-08002B2CF9AE}" pid="5" name="DOCSDocName">
    <vt:lpwstr>MASTER - A-Suite Accelerate Website Terms and Conditions</vt:lpwstr>
  </property>
  <property fmtid="{D5CDD505-2E9C-101B-9397-08002B2CF9AE}" pid="6" name="DOCSAuthorID">
    <vt:lpwstr>vzbs</vt:lpwstr>
  </property>
  <property fmtid="{D5CDD505-2E9C-101B-9397-08002B2CF9AE}" pid="7" name="DOCSAuthorName">
    <vt:lpwstr>Bloch, Valeska</vt:lpwstr>
  </property>
  <property fmtid="{D5CDD505-2E9C-101B-9397-08002B2CF9AE}" pid="8" name="DOCSMatterID">
    <vt:lpwstr>000000</vt:lpwstr>
  </property>
  <property fmtid="{D5CDD505-2E9C-101B-9397-08002B2CF9AE}" pid="9" name="DOCSMatterName">
    <vt:lpwstr>TBA</vt:lpwstr>
  </property>
  <property fmtid="{D5CDD505-2E9C-101B-9397-08002B2CF9AE}" pid="10" name="DOCSTypistID">
    <vt:lpwstr>VZBS</vt:lpwstr>
  </property>
  <property fmtid="{D5CDD505-2E9C-101B-9397-08002B2CF9AE}" pid="11" name="DOCSTypistName">
    <vt:lpwstr>Bloch, Valeska</vt:lpwstr>
  </property>
  <property fmtid="{D5CDD505-2E9C-101B-9397-08002B2CF9AE}" pid="12" name="DOCSDocTypeDsc">
    <vt:lpwstr>DOCSDocTypeDsc</vt:lpwstr>
  </property>
  <property fmtid="{D5CDD505-2E9C-101B-9397-08002B2CF9AE}" pid="13" name="DOCSCreationDate">
    <vt:lpwstr>27/04/2015 8:33:33 AM</vt:lpwstr>
  </property>
  <property fmtid="{D5CDD505-2E9C-101B-9397-08002B2CF9AE}" pid="14" name="DOCSLastEditDate">
    <vt:lpwstr>17/05/2016 11:31:16 AM</vt:lpwstr>
  </property>
  <property fmtid="{D5CDD505-2E9C-101B-9397-08002B2CF9AE}" pid="15" name="DOCSClientID">
    <vt:lpwstr/>
  </property>
  <property fmtid="{D5CDD505-2E9C-101B-9397-08002B2CF9AE}" pid="16" name="DOCSClientName">
    <vt:lpwstr>TBA</vt:lpwstr>
  </property>
  <property fmtid="{D5CDD505-2E9C-101B-9397-08002B2CF9AE}" pid="17" name="DOCSPrecedentID">
    <vt:lpwstr/>
  </property>
  <property fmtid="{D5CDD505-2E9C-101B-9397-08002B2CF9AE}" pid="18" name="DOCSProjectName">
    <vt:lpwstr/>
  </property>
  <property fmtid="{D5CDD505-2E9C-101B-9397-08002B2CF9AE}" pid="19" name="DOCSVersionNumber">
    <vt:lpwstr>4</vt:lpwstr>
  </property>
  <property fmtid="{D5CDD505-2E9C-101B-9397-08002B2CF9AE}" pid="20" name="DOCSDocTypeID">
    <vt:lpwstr>Agreement</vt:lpwstr>
  </property>
</Properties>
</file>